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9" w:type="dxa"/>
        <w:tblInd w:w="1008" w:type="dxa"/>
        <w:tblLook w:val="0600" w:firstRow="0" w:lastRow="0" w:firstColumn="0" w:lastColumn="0" w:noHBand="1" w:noVBand="1"/>
      </w:tblPr>
      <w:tblGrid>
        <w:gridCol w:w="7937"/>
        <w:gridCol w:w="1762"/>
      </w:tblGrid>
      <w:tr w:rsidR="00FA0E3A" w:rsidRPr="00FA0E3A" w14:paraId="4109D7EA" w14:textId="77777777" w:rsidTr="009238E8">
        <w:trPr>
          <w:trHeight w:val="1772"/>
        </w:trPr>
        <w:tc>
          <w:tcPr>
            <w:tcW w:w="7937" w:type="dxa"/>
            <w:vAlign w:val="center"/>
          </w:tcPr>
          <w:p w14:paraId="5FC43924" w14:textId="6D0A73A8" w:rsidR="0078125D" w:rsidRPr="007D3EBE" w:rsidRDefault="002729DA" w:rsidP="00914F41">
            <w:pPr>
              <w:pStyle w:val="Title"/>
              <w:ind w:left="148"/>
            </w:pPr>
            <w:r>
              <w:t>Premium Site Subscription Application</w:t>
            </w:r>
            <w:r w:rsidR="007254C2">
              <w:t>-GWorks</w:t>
            </w:r>
          </w:p>
        </w:tc>
        <w:tc>
          <w:tcPr>
            <w:tcW w:w="1762" w:type="dxa"/>
            <w:vAlign w:val="center"/>
          </w:tcPr>
          <w:p w14:paraId="05D11471" w14:textId="6C797AA7" w:rsidR="007254C2" w:rsidRPr="00FA0E3A" w:rsidRDefault="007254C2" w:rsidP="007254C2">
            <w:pPr>
              <w:pStyle w:val="Heading1"/>
              <w:jc w:val="right"/>
              <w:rPr>
                <w:color w:val="DADFEA" w:themeColor="accent3" w:themeTint="33"/>
              </w:rPr>
            </w:pPr>
            <w:r w:rsidRPr="00FA0E3A">
              <w:rPr>
                <w:b/>
                <w:bCs/>
                <w:color w:val="DADFEA" w:themeColor="accent3" w:themeTint="33"/>
              </w:rPr>
              <w:t>Chase County Assessor’s Office</w:t>
            </w:r>
            <w:r w:rsidRPr="00FA0E3A">
              <w:rPr>
                <w:color w:val="DADFEA" w:themeColor="accent3" w:themeTint="33"/>
              </w:rPr>
              <w:t xml:space="preserve">      PO Box 1299     921 Broadway, Imperial, NE 69033</w:t>
            </w:r>
          </w:p>
        </w:tc>
      </w:tr>
    </w:tbl>
    <w:p w14:paraId="31AD13EF" w14:textId="77777777"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"/>
        <w:gridCol w:w="11"/>
        <w:gridCol w:w="463"/>
        <w:gridCol w:w="21"/>
        <w:gridCol w:w="968"/>
        <w:gridCol w:w="90"/>
        <w:gridCol w:w="360"/>
        <w:gridCol w:w="180"/>
        <w:gridCol w:w="450"/>
        <w:gridCol w:w="1762"/>
        <w:gridCol w:w="32"/>
        <w:gridCol w:w="184"/>
        <w:gridCol w:w="234"/>
        <w:gridCol w:w="96"/>
        <w:gridCol w:w="30"/>
        <w:gridCol w:w="629"/>
        <w:gridCol w:w="180"/>
        <w:gridCol w:w="538"/>
        <w:gridCol w:w="369"/>
        <w:gridCol w:w="531"/>
        <w:gridCol w:w="180"/>
        <w:gridCol w:w="270"/>
        <w:gridCol w:w="515"/>
        <w:gridCol w:w="433"/>
        <w:gridCol w:w="488"/>
        <w:gridCol w:w="30"/>
        <w:gridCol w:w="1422"/>
      </w:tblGrid>
      <w:tr w:rsidR="007254C2" w:rsidRPr="007D3EBE" w14:paraId="5C744BE3" w14:textId="77777777" w:rsidTr="005B7A30">
        <w:tc>
          <w:tcPr>
            <w:tcW w:w="344" w:type="dxa"/>
            <w:gridSpan w:val="2"/>
          </w:tcPr>
          <w:p w14:paraId="57E28F31" w14:textId="77777777" w:rsidR="007254C2" w:rsidRPr="007D3EBE" w:rsidRDefault="009C1EA8" w:rsidP="00032A92">
            <w:pPr>
              <w:jc w:val="center"/>
            </w:pPr>
            <w:sdt>
              <w:sdtPr>
                <w:id w:val="867795650"/>
                <w:placeholder>
                  <w:docPart w:val="8F13715498754DC290B3B3975FA2EB8B"/>
                </w:placeholder>
                <w:temporary/>
                <w:showingPlcHdr/>
                <w15:appearance w15:val="hidden"/>
              </w:sdtPr>
              <w:sdtEndPr/>
              <w:sdtContent>
                <w:r w:rsidR="007254C2">
                  <w:t>1.</w:t>
                </w:r>
              </w:sdtContent>
            </w:sdt>
          </w:p>
        </w:tc>
        <w:tc>
          <w:tcPr>
            <w:tcW w:w="1542" w:type="dxa"/>
            <w:gridSpan w:val="4"/>
            <w:tcBorders>
              <w:right w:val="single" w:sz="4" w:space="0" w:color="8A8A8A"/>
            </w:tcBorders>
          </w:tcPr>
          <w:p w14:paraId="299C1CB3" w14:textId="0B5FF952" w:rsidR="007254C2" w:rsidRPr="007D3EBE" w:rsidRDefault="007254C2" w:rsidP="00032A92">
            <w:pPr>
              <w:jc w:val="center"/>
            </w:pPr>
            <w:r>
              <w:t>Contact Name:</w:t>
            </w:r>
          </w:p>
        </w:tc>
        <w:tc>
          <w:tcPr>
            <w:tcW w:w="4137" w:type="dxa"/>
            <w:gridSpan w:val="11"/>
            <w:tcBorders>
              <w:top w:val="single" w:sz="4" w:space="0" w:color="8A8A8A"/>
              <w:left w:val="single" w:sz="4" w:space="0" w:color="8A8A8A"/>
              <w:bottom w:val="single" w:sz="4" w:space="0" w:color="D9D9D9" w:themeColor="background1" w:themeShade="D9"/>
              <w:right w:val="single" w:sz="4" w:space="0" w:color="8A8A8A"/>
            </w:tcBorders>
            <w:shd w:val="clear" w:color="auto" w:fill="FFFFFF" w:themeFill="background1"/>
          </w:tcPr>
          <w:p w14:paraId="6470F383" w14:textId="1D2C7F2F" w:rsidR="007254C2" w:rsidRPr="007D3EBE" w:rsidRDefault="00032A92" w:rsidP="00F04EA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0"/>
          </w:p>
        </w:tc>
        <w:tc>
          <w:tcPr>
            <w:tcW w:w="4776" w:type="dxa"/>
            <w:gridSpan w:val="10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1EF29CC1" w14:textId="654E0C33" w:rsidR="007254C2" w:rsidRPr="007D3EBE" w:rsidRDefault="00032A92" w:rsidP="00F04EA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1"/>
          </w:p>
        </w:tc>
      </w:tr>
      <w:tr w:rsidR="007254C2" w:rsidRPr="007D3EBE" w14:paraId="6D4E907C" w14:textId="77777777" w:rsidTr="005B7A30">
        <w:tc>
          <w:tcPr>
            <w:tcW w:w="344" w:type="dxa"/>
            <w:gridSpan w:val="2"/>
          </w:tcPr>
          <w:p w14:paraId="74903102" w14:textId="77777777" w:rsidR="007254C2" w:rsidRDefault="007254C2" w:rsidP="00032A92">
            <w:pPr>
              <w:pStyle w:val="Header"/>
              <w:jc w:val="center"/>
            </w:pPr>
          </w:p>
        </w:tc>
        <w:tc>
          <w:tcPr>
            <w:tcW w:w="1542" w:type="dxa"/>
            <w:gridSpan w:val="4"/>
          </w:tcPr>
          <w:p w14:paraId="5AB508FE" w14:textId="77777777" w:rsidR="007254C2" w:rsidRPr="00F04EAE" w:rsidRDefault="007254C2" w:rsidP="00F04EAE">
            <w:pPr>
              <w:pStyle w:val="Header"/>
            </w:pPr>
          </w:p>
        </w:tc>
        <w:tc>
          <w:tcPr>
            <w:tcW w:w="2968" w:type="dxa"/>
            <w:gridSpan w:val="6"/>
            <w:tcBorders>
              <w:top w:val="single" w:sz="4" w:space="0" w:color="8A8A8A"/>
              <w:bottom w:val="single" w:sz="4" w:space="0" w:color="8A8A8A"/>
            </w:tcBorders>
          </w:tcPr>
          <w:p w14:paraId="6E26EE6F" w14:textId="77777777" w:rsidR="007254C2" w:rsidRPr="00F04EAE" w:rsidRDefault="009C1EA8" w:rsidP="00F04EAE">
            <w:pPr>
              <w:pStyle w:val="Header"/>
            </w:pPr>
            <w:sdt>
              <w:sdtPr>
                <w:id w:val="1739120973"/>
                <w:placeholder>
                  <w:docPart w:val="5219CD2E4EDB409FA44F793EFB94D7AD"/>
                </w:placeholder>
                <w:temporary/>
                <w:showingPlcHdr/>
                <w15:appearance w15:val="hidden"/>
              </w:sdtPr>
              <w:sdtEndPr/>
              <w:sdtContent>
                <w:r w:rsidR="007254C2" w:rsidRPr="00F04EAE">
                  <w:t>First Name</w:t>
                </w:r>
              </w:sdtContent>
            </w:sdt>
          </w:p>
        </w:tc>
        <w:tc>
          <w:tcPr>
            <w:tcW w:w="330" w:type="dxa"/>
            <w:gridSpan w:val="2"/>
            <w:tcBorders>
              <w:top w:val="single" w:sz="4" w:space="0" w:color="8A8A8A"/>
              <w:bottom w:val="single" w:sz="4" w:space="0" w:color="8A8A8A"/>
            </w:tcBorders>
          </w:tcPr>
          <w:p w14:paraId="66960352" w14:textId="77777777" w:rsidR="007254C2" w:rsidRPr="007D3EBE" w:rsidRDefault="007254C2" w:rsidP="00F04EAE">
            <w:pPr>
              <w:pStyle w:val="Header"/>
            </w:pPr>
          </w:p>
        </w:tc>
        <w:tc>
          <w:tcPr>
            <w:tcW w:w="839" w:type="dxa"/>
            <w:gridSpan w:val="3"/>
            <w:tcBorders>
              <w:top w:val="single" w:sz="4" w:space="0" w:color="8A8A8A"/>
              <w:bottom w:val="single" w:sz="4" w:space="0" w:color="8A8A8A"/>
            </w:tcBorders>
          </w:tcPr>
          <w:p w14:paraId="240A4951" w14:textId="05FFC995" w:rsidR="007254C2" w:rsidRPr="007D3EBE" w:rsidRDefault="007254C2" w:rsidP="00F04EAE">
            <w:pPr>
              <w:pStyle w:val="Header"/>
            </w:pPr>
          </w:p>
        </w:tc>
        <w:tc>
          <w:tcPr>
            <w:tcW w:w="4776" w:type="dxa"/>
            <w:gridSpan w:val="10"/>
            <w:tcBorders>
              <w:top w:val="single" w:sz="4" w:space="0" w:color="8A8A8A"/>
              <w:bottom w:val="single" w:sz="4" w:space="0" w:color="8A8A8A"/>
            </w:tcBorders>
          </w:tcPr>
          <w:p w14:paraId="002D84DC" w14:textId="77777777" w:rsidR="007254C2" w:rsidRPr="007D3EBE" w:rsidRDefault="009C1EA8" w:rsidP="00F04EAE">
            <w:pPr>
              <w:pStyle w:val="Header"/>
            </w:pPr>
            <w:sdt>
              <w:sdtPr>
                <w:id w:val="1461852077"/>
                <w:placeholder>
                  <w:docPart w:val="25AE16C44F3949B0AF2C3FEE38B98D27"/>
                </w:placeholder>
                <w:temporary/>
                <w:showingPlcHdr/>
                <w15:appearance w15:val="hidden"/>
              </w:sdtPr>
              <w:sdtEndPr/>
              <w:sdtContent>
                <w:r w:rsidR="007254C2" w:rsidRPr="00F04EAE">
                  <w:t>Last Name</w:t>
                </w:r>
              </w:sdtContent>
            </w:sdt>
          </w:p>
        </w:tc>
      </w:tr>
      <w:tr w:rsidR="007254C2" w:rsidRPr="007D3EBE" w14:paraId="034F0C1F" w14:textId="77777777" w:rsidTr="005B7A30">
        <w:tc>
          <w:tcPr>
            <w:tcW w:w="344" w:type="dxa"/>
            <w:gridSpan w:val="2"/>
          </w:tcPr>
          <w:p w14:paraId="7A09D776" w14:textId="77777777" w:rsidR="007254C2" w:rsidRDefault="009C1EA8" w:rsidP="00032A92">
            <w:pPr>
              <w:jc w:val="center"/>
            </w:pPr>
            <w:sdt>
              <w:sdtPr>
                <w:id w:val="-658305263"/>
                <w:placeholder>
                  <w:docPart w:val="2736FB7D8EAE4C9A860C9FCAEC005BDC"/>
                </w:placeholder>
                <w:temporary/>
                <w:showingPlcHdr/>
                <w15:appearance w15:val="hidden"/>
              </w:sdtPr>
              <w:sdtEndPr/>
              <w:sdtContent>
                <w:r w:rsidR="007254C2">
                  <w:t>2.</w:t>
                </w:r>
              </w:sdtContent>
            </w:sdt>
          </w:p>
        </w:tc>
        <w:tc>
          <w:tcPr>
            <w:tcW w:w="1542" w:type="dxa"/>
            <w:gridSpan w:val="4"/>
            <w:tcBorders>
              <w:right w:val="single" w:sz="4" w:space="0" w:color="8A8A8A"/>
            </w:tcBorders>
          </w:tcPr>
          <w:p w14:paraId="669BC02D" w14:textId="7BEC7BED" w:rsidR="007254C2" w:rsidRPr="00F04EAE" w:rsidRDefault="007254C2" w:rsidP="00032A92">
            <w:pPr>
              <w:jc w:val="center"/>
            </w:pPr>
            <w:r>
              <w:t>Business Name:</w:t>
            </w:r>
          </w:p>
        </w:tc>
        <w:tc>
          <w:tcPr>
            <w:tcW w:w="8913" w:type="dxa"/>
            <w:gridSpan w:val="21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  <w:vAlign w:val="center"/>
          </w:tcPr>
          <w:p w14:paraId="1F14FD88" w14:textId="625607DD" w:rsidR="007254C2" w:rsidRPr="007D3EBE" w:rsidRDefault="00032A92" w:rsidP="00032A9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2"/>
          </w:p>
        </w:tc>
      </w:tr>
      <w:tr w:rsidR="007254C2" w:rsidRPr="007D3EBE" w14:paraId="5AAD55CA" w14:textId="77777777" w:rsidTr="005B7A30">
        <w:tc>
          <w:tcPr>
            <w:tcW w:w="344" w:type="dxa"/>
            <w:gridSpan w:val="2"/>
          </w:tcPr>
          <w:p w14:paraId="0A90C034" w14:textId="77777777" w:rsidR="007254C2" w:rsidRDefault="007254C2" w:rsidP="00032A92">
            <w:pPr>
              <w:pStyle w:val="Header"/>
              <w:jc w:val="center"/>
            </w:pPr>
          </w:p>
        </w:tc>
        <w:tc>
          <w:tcPr>
            <w:tcW w:w="1542" w:type="dxa"/>
            <w:gridSpan w:val="4"/>
          </w:tcPr>
          <w:p w14:paraId="6E2A548C" w14:textId="77777777" w:rsidR="007254C2" w:rsidRDefault="007254C2" w:rsidP="00F04EAE">
            <w:pPr>
              <w:pStyle w:val="Header"/>
            </w:pPr>
          </w:p>
        </w:tc>
        <w:tc>
          <w:tcPr>
            <w:tcW w:w="4675" w:type="dxa"/>
            <w:gridSpan w:val="12"/>
            <w:tcBorders>
              <w:top w:val="single" w:sz="4" w:space="0" w:color="8A8A8A"/>
            </w:tcBorders>
          </w:tcPr>
          <w:p w14:paraId="4E9CB2BF" w14:textId="25F140BC" w:rsidR="007254C2" w:rsidRPr="007D3EBE" w:rsidRDefault="007254C2" w:rsidP="00F04EAE">
            <w:pPr>
              <w:pStyle w:val="Header"/>
            </w:pPr>
            <w:r>
              <w:t>Business/Company Name</w:t>
            </w:r>
          </w:p>
        </w:tc>
        <w:tc>
          <w:tcPr>
            <w:tcW w:w="4238" w:type="dxa"/>
            <w:gridSpan w:val="9"/>
            <w:tcBorders>
              <w:top w:val="single" w:sz="4" w:space="0" w:color="8A8A8A"/>
            </w:tcBorders>
          </w:tcPr>
          <w:p w14:paraId="6C82380E" w14:textId="77777777" w:rsidR="007254C2" w:rsidRPr="00F04EAE" w:rsidRDefault="007254C2" w:rsidP="00F04EAE">
            <w:pPr>
              <w:pStyle w:val="Header"/>
            </w:pPr>
          </w:p>
        </w:tc>
      </w:tr>
      <w:tr w:rsidR="005E295C" w:rsidRPr="007D3EBE" w14:paraId="39A947A2" w14:textId="77777777" w:rsidTr="005B7A30">
        <w:tc>
          <w:tcPr>
            <w:tcW w:w="344" w:type="dxa"/>
            <w:gridSpan w:val="2"/>
          </w:tcPr>
          <w:p w14:paraId="46C10504" w14:textId="77777777" w:rsidR="005E295C" w:rsidRDefault="009C1EA8" w:rsidP="00032A92">
            <w:pPr>
              <w:jc w:val="center"/>
            </w:pPr>
            <w:sdt>
              <w:sdtPr>
                <w:id w:val="-765694843"/>
                <w:placeholder>
                  <w:docPart w:val="39FC65CB91A1468E9B511D9B32EA338F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3.</w:t>
                </w:r>
              </w:sdtContent>
            </w:sdt>
          </w:p>
        </w:tc>
        <w:tc>
          <w:tcPr>
            <w:tcW w:w="10455" w:type="dxa"/>
            <w:gridSpan w:val="25"/>
          </w:tcPr>
          <w:p w14:paraId="75EA5419" w14:textId="0949B198" w:rsidR="005E295C" w:rsidRDefault="007254C2" w:rsidP="005E295C">
            <w:r>
              <w:t>Address</w:t>
            </w:r>
          </w:p>
        </w:tc>
      </w:tr>
      <w:tr w:rsidR="008E1618" w:rsidRPr="007D3EBE" w14:paraId="3EE2DB88" w14:textId="77777777" w:rsidTr="005B7A30">
        <w:tc>
          <w:tcPr>
            <w:tcW w:w="333" w:type="dxa"/>
            <w:tcBorders>
              <w:right w:val="single" w:sz="4" w:space="0" w:color="8A8A8A"/>
            </w:tcBorders>
          </w:tcPr>
          <w:p w14:paraId="2E2DD1C4" w14:textId="77777777" w:rsidR="008E1618" w:rsidRDefault="008E1618" w:rsidP="00032A92">
            <w:pPr>
              <w:jc w:val="center"/>
            </w:pPr>
          </w:p>
        </w:tc>
        <w:tc>
          <w:tcPr>
            <w:tcW w:w="4521" w:type="dxa"/>
            <w:gridSpan w:val="11"/>
            <w:tcBorders>
              <w:top w:val="single" w:sz="4" w:space="0" w:color="8A8A8A" w:themeColor="accent6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41C829AD" w14:textId="4259D085" w:rsidR="008E1618" w:rsidRDefault="00032A92" w:rsidP="00032A9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3"/>
          </w:p>
        </w:tc>
        <w:tc>
          <w:tcPr>
            <w:tcW w:w="2076" w:type="dxa"/>
            <w:gridSpan w:val="7"/>
            <w:tcBorders>
              <w:top w:val="single" w:sz="4" w:space="0" w:color="8A8A8A" w:themeColor="accent6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419DFC30" w14:textId="742BDF63" w:rsidR="008E1618" w:rsidRDefault="00032A92" w:rsidP="005E295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4"/>
          </w:p>
        </w:tc>
        <w:tc>
          <w:tcPr>
            <w:tcW w:w="1929" w:type="dxa"/>
            <w:gridSpan w:val="5"/>
            <w:tcBorders>
              <w:top w:val="single" w:sz="4" w:space="0" w:color="8A8A8A" w:themeColor="accent6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64E097A6" w14:textId="299D6283" w:rsidR="008E1618" w:rsidRDefault="00032A92" w:rsidP="005E295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5"/>
          </w:p>
        </w:tc>
        <w:tc>
          <w:tcPr>
            <w:tcW w:w="1940" w:type="dxa"/>
            <w:gridSpan w:val="3"/>
            <w:tcBorders>
              <w:top w:val="single" w:sz="4" w:space="0" w:color="8A8A8A" w:themeColor="accent6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36F3B7E7" w14:textId="6B1D7CA5" w:rsidR="008E1618" w:rsidRDefault="00032A92" w:rsidP="005E295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6"/>
          </w:p>
        </w:tc>
      </w:tr>
      <w:tr w:rsidR="008E1618" w:rsidRPr="007D3EBE" w14:paraId="55C4259C" w14:textId="77777777" w:rsidTr="005B7A30">
        <w:tc>
          <w:tcPr>
            <w:tcW w:w="333" w:type="dxa"/>
          </w:tcPr>
          <w:p w14:paraId="200CB63E" w14:textId="77777777" w:rsidR="008E1618" w:rsidRDefault="008E1618" w:rsidP="00032A92">
            <w:pPr>
              <w:pStyle w:val="Header"/>
              <w:jc w:val="center"/>
            </w:pPr>
          </w:p>
        </w:tc>
        <w:tc>
          <w:tcPr>
            <w:tcW w:w="4521" w:type="dxa"/>
            <w:gridSpan w:val="11"/>
            <w:tcBorders>
              <w:top w:val="single" w:sz="4" w:space="0" w:color="8A8A8A"/>
            </w:tcBorders>
          </w:tcPr>
          <w:p w14:paraId="0DC06A89" w14:textId="0FF7C55D" w:rsidR="008E1618" w:rsidRDefault="008E1618" w:rsidP="00032A92">
            <w:pPr>
              <w:pStyle w:val="Header"/>
            </w:pPr>
            <w:r>
              <w:t>Address</w:t>
            </w:r>
          </w:p>
        </w:tc>
        <w:tc>
          <w:tcPr>
            <w:tcW w:w="2076" w:type="dxa"/>
            <w:gridSpan w:val="7"/>
            <w:tcBorders>
              <w:top w:val="single" w:sz="4" w:space="0" w:color="8A8A8A"/>
              <w:bottom w:val="single" w:sz="4" w:space="0" w:color="8A8A8A"/>
            </w:tcBorders>
          </w:tcPr>
          <w:p w14:paraId="0EE7EAEA" w14:textId="3D823CAD" w:rsidR="008E1618" w:rsidRDefault="008E1618" w:rsidP="000462EF">
            <w:pPr>
              <w:pStyle w:val="Header"/>
            </w:pPr>
            <w:r>
              <w:t>City</w:t>
            </w:r>
          </w:p>
        </w:tc>
        <w:tc>
          <w:tcPr>
            <w:tcW w:w="1929" w:type="dxa"/>
            <w:gridSpan w:val="5"/>
            <w:tcBorders>
              <w:top w:val="single" w:sz="4" w:space="0" w:color="8A8A8A"/>
              <w:bottom w:val="single" w:sz="4" w:space="0" w:color="8A8A8A"/>
            </w:tcBorders>
          </w:tcPr>
          <w:p w14:paraId="722BC56F" w14:textId="79B36703" w:rsidR="008E1618" w:rsidRDefault="008E1618" w:rsidP="000462EF">
            <w:pPr>
              <w:pStyle w:val="Header"/>
            </w:pPr>
            <w:r>
              <w:t>State</w:t>
            </w:r>
          </w:p>
        </w:tc>
        <w:tc>
          <w:tcPr>
            <w:tcW w:w="1940" w:type="dxa"/>
            <w:gridSpan w:val="3"/>
            <w:tcBorders>
              <w:top w:val="single" w:sz="4" w:space="0" w:color="8A8A8A"/>
              <w:bottom w:val="single" w:sz="4" w:space="0" w:color="8A8A8A"/>
            </w:tcBorders>
          </w:tcPr>
          <w:p w14:paraId="29C3C0B2" w14:textId="1CFF256E" w:rsidR="008E1618" w:rsidRDefault="008E1618" w:rsidP="000462EF">
            <w:pPr>
              <w:pStyle w:val="Header"/>
            </w:pPr>
            <w:r>
              <w:t>Zip Code</w:t>
            </w:r>
          </w:p>
        </w:tc>
      </w:tr>
      <w:tr w:rsidR="008E1618" w:rsidRPr="007D3EBE" w14:paraId="6D293A80" w14:textId="77777777" w:rsidTr="005B7A30">
        <w:tc>
          <w:tcPr>
            <w:tcW w:w="333" w:type="dxa"/>
          </w:tcPr>
          <w:p w14:paraId="60E3AD4F" w14:textId="69C97C01" w:rsidR="008E1618" w:rsidRDefault="008E1618" w:rsidP="00032A92">
            <w:pPr>
              <w:jc w:val="center"/>
            </w:pPr>
            <w:r>
              <w:t>4.</w:t>
            </w:r>
          </w:p>
        </w:tc>
        <w:tc>
          <w:tcPr>
            <w:tcW w:w="1463" w:type="dxa"/>
            <w:gridSpan w:val="4"/>
            <w:tcBorders>
              <w:right w:val="single" w:sz="4" w:space="0" w:color="8A8A8A"/>
            </w:tcBorders>
          </w:tcPr>
          <w:p w14:paraId="1B5087B2" w14:textId="26698129" w:rsidR="008E1618" w:rsidRDefault="006C10B6" w:rsidP="00032A92">
            <w:pPr>
              <w:jc w:val="center"/>
            </w:pPr>
            <w:r>
              <w:t>Email:</w:t>
            </w:r>
          </w:p>
        </w:tc>
        <w:tc>
          <w:tcPr>
            <w:tcW w:w="9003" w:type="dxa"/>
            <w:gridSpan w:val="22"/>
            <w:tcBorders>
              <w:top w:val="single" w:sz="4" w:space="0" w:color="8A8A8A"/>
              <w:left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68BE7206" w14:textId="7265889C" w:rsidR="008E1618" w:rsidRDefault="00032A92" w:rsidP="005E295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7"/>
          </w:p>
        </w:tc>
      </w:tr>
      <w:tr w:rsidR="008E1618" w:rsidRPr="007D3EBE" w14:paraId="3A33A775" w14:textId="77777777" w:rsidTr="005B7A30">
        <w:tc>
          <w:tcPr>
            <w:tcW w:w="333" w:type="dxa"/>
          </w:tcPr>
          <w:p w14:paraId="61B63709" w14:textId="77777777" w:rsidR="008E1618" w:rsidRDefault="008E1618" w:rsidP="00032A92">
            <w:pPr>
              <w:pStyle w:val="Header"/>
              <w:jc w:val="center"/>
            </w:pPr>
          </w:p>
        </w:tc>
        <w:tc>
          <w:tcPr>
            <w:tcW w:w="1463" w:type="dxa"/>
            <w:gridSpan w:val="4"/>
          </w:tcPr>
          <w:p w14:paraId="3F6C7C85" w14:textId="2FEF2421" w:rsidR="008E1618" w:rsidRPr="00914F41" w:rsidRDefault="008E1618" w:rsidP="00032A92">
            <w:pPr>
              <w:pStyle w:val="Header"/>
              <w:jc w:val="center"/>
            </w:pPr>
          </w:p>
        </w:tc>
        <w:tc>
          <w:tcPr>
            <w:tcW w:w="3058" w:type="dxa"/>
            <w:gridSpan w:val="7"/>
            <w:tcBorders>
              <w:top w:val="single" w:sz="4" w:space="0" w:color="8A8A8A"/>
              <w:bottom w:val="single" w:sz="4" w:space="0" w:color="8A8A8A"/>
            </w:tcBorders>
          </w:tcPr>
          <w:p w14:paraId="5488A20C" w14:textId="3F81DA4F" w:rsidR="008E1618" w:rsidRPr="00914F41" w:rsidRDefault="008E1618" w:rsidP="006D582E">
            <w:pPr>
              <w:pStyle w:val="Header"/>
            </w:pPr>
            <w:r>
              <w:t>Email</w:t>
            </w:r>
          </w:p>
        </w:tc>
        <w:tc>
          <w:tcPr>
            <w:tcW w:w="5945" w:type="dxa"/>
            <w:gridSpan w:val="15"/>
            <w:tcBorders>
              <w:top w:val="single" w:sz="4" w:space="0" w:color="8A8A8A"/>
              <w:bottom w:val="single" w:sz="4" w:space="0" w:color="8A8A8A"/>
            </w:tcBorders>
          </w:tcPr>
          <w:p w14:paraId="18BD88BE" w14:textId="77777777" w:rsidR="008E1618" w:rsidRDefault="008E1618" w:rsidP="006D582E">
            <w:pPr>
              <w:pStyle w:val="Header"/>
            </w:pPr>
          </w:p>
        </w:tc>
      </w:tr>
      <w:tr w:rsidR="006C10B6" w:rsidRPr="007D3EBE" w14:paraId="6A0A2171" w14:textId="77777777" w:rsidTr="005B7A30">
        <w:trPr>
          <w:trHeight w:val="350"/>
        </w:trPr>
        <w:tc>
          <w:tcPr>
            <w:tcW w:w="333" w:type="dxa"/>
          </w:tcPr>
          <w:p w14:paraId="01842F5E" w14:textId="7A351DD9" w:rsidR="006C10B6" w:rsidRPr="006C10B6" w:rsidRDefault="006C10B6" w:rsidP="00032A92">
            <w:pPr>
              <w:pStyle w:val="Header"/>
              <w:jc w:val="center"/>
              <w:rPr>
                <w:sz w:val="22"/>
              </w:rPr>
            </w:pPr>
            <w:r w:rsidRPr="006C10B6">
              <w:rPr>
                <w:color w:val="auto"/>
                <w:sz w:val="22"/>
              </w:rPr>
              <w:t>5.</w:t>
            </w:r>
          </w:p>
        </w:tc>
        <w:tc>
          <w:tcPr>
            <w:tcW w:w="1463" w:type="dxa"/>
            <w:gridSpan w:val="4"/>
            <w:tcBorders>
              <w:right w:val="single" w:sz="4" w:space="0" w:color="8A8A8A"/>
            </w:tcBorders>
          </w:tcPr>
          <w:p w14:paraId="4719D4AF" w14:textId="044A8EFF" w:rsidR="006C10B6" w:rsidRPr="008E08F7" w:rsidRDefault="006C10B6" w:rsidP="00032A92">
            <w:pPr>
              <w:pStyle w:val="Header"/>
              <w:jc w:val="center"/>
              <w:rPr>
                <w:i w:val="0"/>
                <w:iCs/>
                <w:sz w:val="22"/>
              </w:rPr>
            </w:pPr>
            <w:r w:rsidRPr="008E08F7">
              <w:rPr>
                <w:i w:val="0"/>
                <w:iCs/>
                <w:color w:val="auto"/>
                <w:sz w:val="22"/>
              </w:rPr>
              <w:t>Phone:</w:t>
            </w:r>
          </w:p>
        </w:tc>
        <w:tc>
          <w:tcPr>
            <w:tcW w:w="9003" w:type="dxa"/>
            <w:gridSpan w:val="22"/>
            <w:tcBorders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  <w:vAlign w:val="center"/>
          </w:tcPr>
          <w:p w14:paraId="533D198D" w14:textId="3E5EEC75" w:rsidR="006C10B6" w:rsidRPr="00D75A82" w:rsidRDefault="00D75A82" w:rsidP="00032A92">
            <w:pPr>
              <w:pStyle w:val="Header"/>
              <w:rPr>
                <w:i w:val="0"/>
                <w:iCs/>
                <w:sz w:val="22"/>
              </w:rPr>
            </w:pPr>
            <w:r w:rsidRPr="00D75A82">
              <w:rPr>
                <w:i w:val="0"/>
                <w:iCs/>
                <w:color w:val="auto"/>
                <w:sz w:val="20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instrText xml:space="preserve"> FORMTEXT </w:instrTex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fldChar w:fldCharType="separate"/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t> </w: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t> </w: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t> </w: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t> </w: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t> </w:t>
            </w:r>
            <w:r w:rsidRPr="00D75A82">
              <w:rPr>
                <w:i w:val="0"/>
                <w:iCs/>
                <w:color w:val="auto"/>
                <w:sz w:val="20"/>
                <w:szCs w:val="32"/>
              </w:rPr>
              <w:fldChar w:fldCharType="end"/>
            </w:r>
          </w:p>
        </w:tc>
      </w:tr>
      <w:tr w:rsidR="006C10B6" w:rsidRPr="007D3EBE" w14:paraId="0405361E" w14:textId="77777777" w:rsidTr="005B7A30">
        <w:trPr>
          <w:trHeight w:val="260"/>
        </w:trPr>
        <w:tc>
          <w:tcPr>
            <w:tcW w:w="333" w:type="dxa"/>
            <w:tcBorders>
              <w:bottom w:val="single" w:sz="18" w:space="0" w:color="8A8A8A"/>
            </w:tcBorders>
          </w:tcPr>
          <w:p w14:paraId="21B1E97C" w14:textId="77777777" w:rsidR="006C10B6" w:rsidRDefault="006C10B6" w:rsidP="00032A92">
            <w:pPr>
              <w:pStyle w:val="Header"/>
              <w:jc w:val="center"/>
            </w:pPr>
          </w:p>
        </w:tc>
        <w:tc>
          <w:tcPr>
            <w:tcW w:w="1463" w:type="dxa"/>
            <w:gridSpan w:val="4"/>
            <w:tcBorders>
              <w:bottom w:val="single" w:sz="18" w:space="0" w:color="8A8A8A"/>
            </w:tcBorders>
          </w:tcPr>
          <w:p w14:paraId="4156F012" w14:textId="77777777" w:rsidR="006C10B6" w:rsidRPr="00914F41" w:rsidRDefault="006C10B6" w:rsidP="00032A92">
            <w:pPr>
              <w:pStyle w:val="Header"/>
              <w:jc w:val="center"/>
            </w:pPr>
          </w:p>
        </w:tc>
        <w:tc>
          <w:tcPr>
            <w:tcW w:w="3058" w:type="dxa"/>
            <w:gridSpan w:val="7"/>
            <w:tcBorders>
              <w:top w:val="single" w:sz="4" w:space="0" w:color="8A8A8A"/>
              <w:bottom w:val="single" w:sz="18" w:space="0" w:color="8A8A8A"/>
            </w:tcBorders>
          </w:tcPr>
          <w:p w14:paraId="3F44BAF4" w14:textId="1C29ADB3" w:rsidR="006C10B6" w:rsidRDefault="00032A92" w:rsidP="006D582E">
            <w:pPr>
              <w:pStyle w:val="Header"/>
            </w:pPr>
            <w:r>
              <w:t>Phone</w:t>
            </w:r>
          </w:p>
        </w:tc>
        <w:tc>
          <w:tcPr>
            <w:tcW w:w="5945" w:type="dxa"/>
            <w:gridSpan w:val="15"/>
            <w:tcBorders>
              <w:top w:val="single" w:sz="4" w:space="0" w:color="8A8A8A"/>
              <w:bottom w:val="single" w:sz="18" w:space="0" w:color="8A8A8A"/>
            </w:tcBorders>
          </w:tcPr>
          <w:p w14:paraId="4AC5095E" w14:textId="77777777" w:rsidR="006C10B6" w:rsidRDefault="006C10B6" w:rsidP="006D582E">
            <w:pPr>
              <w:pStyle w:val="Header"/>
            </w:pPr>
          </w:p>
        </w:tc>
      </w:tr>
      <w:tr w:rsidR="00914F41" w:rsidRPr="007D3EBE" w14:paraId="6D1E6566" w14:textId="77777777" w:rsidTr="005C4E71">
        <w:trPr>
          <w:trHeight w:val="423"/>
        </w:trPr>
        <w:tc>
          <w:tcPr>
            <w:tcW w:w="10799" w:type="dxa"/>
            <w:gridSpan w:val="27"/>
            <w:tcBorders>
              <w:bottom w:val="single" w:sz="18" w:space="0" w:color="8A8A8A"/>
            </w:tcBorders>
            <w:vAlign w:val="center"/>
          </w:tcPr>
          <w:p w14:paraId="640D4BB6" w14:textId="32C61304" w:rsidR="00914F41" w:rsidRPr="005C4E71" w:rsidRDefault="005B7A30" w:rsidP="005B7A30">
            <w:pPr>
              <w:pStyle w:val="Agreement"/>
              <w:spacing w:before="0" w:after="0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F</w:t>
            </w:r>
            <w:r w:rsidR="005C4E71" w:rsidRPr="005C4E71">
              <w:rPr>
                <w:b/>
                <w:bCs/>
                <w:sz w:val="24"/>
                <w:szCs w:val="32"/>
              </w:rPr>
              <w:t>or access to Chase County</w:t>
            </w:r>
            <w:r w:rsidR="005C4E71">
              <w:rPr>
                <w:b/>
                <w:bCs/>
                <w:sz w:val="24"/>
                <w:szCs w:val="32"/>
              </w:rPr>
              <w:t>’s</w:t>
            </w:r>
            <w:r w:rsidR="005C4E71" w:rsidRPr="005C4E71">
              <w:rPr>
                <w:b/>
                <w:bCs/>
                <w:sz w:val="24"/>
                <w:szCs w:val="32"/>
              </w:rPr>
              <w:t xml:space="preserve"> Premium Website</w:t>
            </w:r>
            <w:r>
              <w:rPr>
                <w:b/>
                <w:bCs/>
                <w:sz w:val="24"/>
                <w:szCs w:val="32"/>
              </w:rPr>
              <w:t xml:space="preserve">, </w:t>
            </w:r>
            <w:r w:rsidR="005C4E71">
              <w:rPr>
                <w:b/>
                <w:bCs/>
                <w:sz w:val="24"/>
                <w:szCs w:val="32"/>
              </w:rPr>
              <w:t>(chase.gworks.com)</w:t>
            </w:r>
            <w:r>
              <w:rPr>
                <w:b/>
                <w:bCs/>
                <w:sz w:val="24"/>
                <w:szCs w:val="32"/>
              </w:rPr>
              <w:t>:</w:t>
            </w:r>
          </w:p>
        </w:tc>
      </w:tr>
      <w:tr w:rsidR="00CF0F2A" w:rsidRPr="007D3EBE" w14:paraId="0D866FD4" w14:textId="77777777" w:rsidTr="005B7A30">
        <w:tc>
          <w:tcPr>
            <w:tcW w:w="344" w:type="dxa"/>
            <w:gridSpan w:val="2"/>
            <w:tcBorders>
              <w:top w:val="single" w:sz="18" w:space="0" w:color="8A8A8A"/>
            </w:tcBorders>
          </w:tcPr>
          <w:p w14:paraId="4224E38E" w14:textId="3480565D" w:rsidR="00CF0F2A" w:rsidRDefault="00032A92" w:rsidP="00032A92">
            <w:pPr>
              <w:jc w:val="center"/>
            </w:pPr>
            <w:r>
              <w:t>6.</w:t>
            </w:r>
          </w:p>
        </w:tc>
        <w:tc>
          <w:tcPr>
            <w:tcW w:w="10455" w:type="dxa"/>
            <w:gridSpan w:val="25"/>
            <w:tcBorders>
              <w:top w:val="single" w:sz="18" w:space="0" w:color="8A8A8A"/>
            </w:tcBorders>
          </w:tcPr>
          <w:p w14:paraId="1C3A8ED6" w14:textId="4966D037" w:rsidR="00CF0F2A" w:rsidRDefault="008E1618" w:rsidP="006D582E">
            <w:r>
              <w:t>Subscription</w:t>
            </w:r>
            <w:r w:rsidR="000674C5">
              <w:t xml:space="preserve"> Length: </w:t>
            </w:r>
          </w:p>
        </w:tc>
      </w:tr>
      <w:tr w:rsidR="000674C5" w:rsidRPr="007D3EBE" w14:paraId="7E7F86A1" w14:textId="77777777" w:rsidTr="005B7A30">
        <w:trPr>
          <w:trHeight w:val="333"/>
        </w:trPr>
        <w:tc>
          <w:tcPr>
            <w:tcW w:w="344" w:type="dxa"/>
            <w:gridSpan w:val="2"/>
          </w:tcPr>
          <w:p w14:paraId="797CC173" w14:textId="77777777" w:rsidR="000674C5" w:rsidRDefault="000674C5" w:rsidP="00032A92">
            <w:pPr>
              <w:pStyle w:val="Quote"/>
              <w:jc w:val="center"/>
            </w:pPr>
          </w:p>
        </w:tc>
        <w:tc>
          <w:tcPr>
            <w:tcW w:w="484" w:type="dxa"/>
            <w:gridSpan w:val="2"/>
          </w:tcPr>
          <w:p w14:paraId="421643C6" w14:textId="709A626A" w:rsidR="000674C5" w:rsidRDefault="00032A92" w:rsidP="006C10B6">
            <w:pPr>
              <w:pStyle w:val="Quote"/>
              <w:jc w:val="center"/>
            </w:pPr>
            <w:r w:rsidRPr="000560E0">
              <w:rPr>
                <w:sz w:val="22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0E0">
              <w:rPr>
                <w:sz w:val="22"/>
                <w:szCs w:val="28"/>
              </w:rPr>
              <w:instrText xml:space="preserve"> FORMCHECKBOX </w:instrText>
            </w:r>
            <w:r w:rsidR="00D75A82" w:rsidRPr="000560E0">
              <w:rPr>
                <w:sz w:val="22"/>
                <w:szCs w:val="28"/>
              </w:rPr>
            </w:r>
            <w:r w:rsidRPr="000560E0">
              <w:rPr>
                <w:sz w:val="22"/>
                <w:szCs w:val="28"/>
              </w:rPr>
              <w:fldChar w:fldCharType="separate"/>
            </w:r>
            <w:r w:rsidRPr="000560E0">
              <w:rPr>
                <w:sz w:val="22"/>
                <w:szCs w:val="2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single" w:sz="4" w:space="0" w:color="8A8A8A"/>
            </w:tcBorders>
          </w:tcPr>
          <w:p w14:paraId="421C4DD3" w14:textId="77777777" w:rsidR="000674C5" w:rsidRDefault="000674C5" w:rsidP="006D582E">
            <w:pPr>
              <w:pStyle w:val="Quote"/>
            </w:pPr>
            <w:r>
              <w:t>$20 Per Month</w:t>
            </w:r>
          </w:p>
        </w:tc>
        <w:tc>
          <w:tcPr>
            <w:tcW w:w="630" w:type="dxa"/>
            <w:gridSpan w:val="2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6A056EA2" w14:textId="4EF147B7" w:rsidR="000674C5" w:rsidRDefault="00032A92" w:rsidP="006D582E">
            <w:pPr>
              <w:pStyle w:val="Quot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8"/>
          </w:p>
        </w:tc>
        <w:tc>
          <w:tcPr>
            <w:tcW w:w="1762" w:type="dxa"/>
            <w:tcBorders>
              <w:left w:val="single" w:sz="4" w:space="0" w:color="8A8A8A"/>
              <w:right w:val="single" w:sz="4" w:space="0" w:color="8A8A8A"/>
            </w:tcBorders>
          </w:tcPr>
          <w:p w14:paraId="6B32EB74" w14:textId="63A1F7A2" w:rsidR="000674C5" w:rsidRDefault="000674C5" w:rsidP="006D582E">
            <w:pPr>
              <w:pStyle w:val="Quote"/>
            </w:pPr>
            <w:r>
              <w:t>Number of Months</w:t>
            </w:r>
          </w:p>
        </w:tc>
        <w:tc>
          <w:tcPr>
            <w:tcW w:w="450" w:type="dxa"/>
            <w:gridSpan w:val="3"/>
            <w:tcBorders>
              <w:left w:val="single" w:sz="4" w:space="0" w:color="8A8A8A"/>
            </w:tcBorders>
          </w:tcPr>
          <w:p w14:paraId="1B7FA9E5" w14:textId="5C581164" w:rsidR="000674C5" w:rsidRDefault="00032A92" w:rsidP="006C10B6">
            <w:pPr>
              <w:pStyle w:val="Quote"/>
              <w:jc w:val="center"/>
            </w:pPr>
            <w:r w:rsidRPr="000560E0">
              <w:rPr>
                <w:sz w:val="22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0560E0">
              <w:rPr>
                <w:sz w:val="22"/>
                <w:szCs w:val="28"/>
              </w:rPr>
              <w:instrText xml:space="preserve"> FORMCHECKBOX </w:instrText>
            </w:r>
            <w:r w:rsidRPr="000560E0">
              <w:rPr>
                <w:sz w:val="22"/>
                <w:szCs w:val="28"/>
              </w:rPr>
            </w:r>
            <w:r w:rsidRPr="000560E0">
              <w:rPr>
                <w:sz w:val="22"/>
                <w:szCs w:val="28"/>
              </w:rPr>
              <w:fldChar w:fldCharType="separate"/>
            </w:r>
            <w:r w:rsidRPr="000560E0">
              <w:rPr>
                <w:sz w:val="22"/>
                <w:szCs w:val="28"/>
              </w:rPr>
              <w:fldChar w:fldCharType="end"/>
            </w:r>
            <w:bookmarkEnd w:id="9"/>
          </w:p>
        </w:tc>
        <w:tc>
          <w:tcPr>
            <w:tcW w:w="5711" w:type="dxa"/>
            <w:gridSpan w:val="14"/>
          </w:tcPr>
          <w:p w14:paraId="63779AEE" w14:textId="361D6E72" w:rsidR="000674C5" w:rsidRPr="00914F41" w:rsidRDefault="000674C5" w:rsidP="006D582E">
            <w:pPr>
              <w:pStyle w:val="Quote"/>
            </w:pPr>
            <w:r>
              <w:t xml:space="preserve">12 Months/$200 </w:t>
            </w:r>
          </w:p>
        </w:tc>
      </w:tr>
      <w:tr w:rsidR="00914F41" w:rsidRPr="007D3EBE" w14:paraId="1EF149A8" w14:textId="77777777" w:rsidTr="005B7A30">
        <w:tc>
          <w:tcPr>
            <w:tcW w:w="344" w:type="dxa"/>
            <w:gridSpan w:val="2"/>
          </w:tcPr>
          <w:p w14:paraId="7D5CDD73" w14:textId="23713D60" w:rsidR="00914F41" w:rsidRPr="000462EF" w:rsidRDefault="00032A92" w:rsidP="00032A92">
            <w:pPr>
              <w:jc w:val="center"/>
            </w:pPr>
            <w:r>
              <w:t>7.</w:t>
            </w:r>
          </w:p>
        </w:tc>
        <w:tc>
          <w:tcPr>
            <w:tcW w:w="4294" w:type="dxa"/>
            <w:gridSpan w:val="8"/>
          </w:tcPr>
          <w:p w14:paraId="6EA8747E" w14:textId="29938E18" w:rsidR="00914F41" w:rsidRPr="00914F41" w:rsidRDefault="00FC5C1F" w:rsidP="006D582E">
            <w:r>
              <w:t>Username:</w:t>
            </w:r>
          </w:p>
        </w:tc>
        <w:tc>
          <w:tcPr>
            <w:tcW w:w="450" w:type="dxa"/>
            <w:gridSpan w:val="3"/>
            <w:tcBorders>
              <w:bottom w:val="single" w:sz="4" w:space="0" w:color="8A8A8A"/>
            </w:tcBorders>
          </w:tcPr>
          <w:p w14:paraId="4F89FF62" w14:textId="77777777" w:rsidR="00914F41" w:rsidRDefault="00914F41" w:rsidP="006D582E"/>
        </w:tc>
        <w:tc>
          <w:tcPr>
            <w:tcW w:w="5711" w:type="dxa"/>
            <w:gridSpan w:val="14"/>
            <w:tcBorders>
              <w:bottom w:val="single" w:sz="4" w:space="0" w:color="8A8A8A"/>
            </w:tcBorders>
          </w:tcPr>
          <w:p w14:paraId="7C1724F2" w14:textId="77777777" w:rsidR="00914F41" w:rsidRDefault="00914F41" w:rsidP="006D582E"/>
        </w:tc>
      </w:tr>
      <w:tr w:rsidR="00FC5C1F" w:rsidRPr="006D582E" w14:paraId="40727764" w14:textId="77777777" w:rsidTr="005B7A30">
        <w:tc>
          <w:tcPr>
            <w:tcW w:w="344" w:type="dxa"/>
            <w:gridSpan w:val="2"/>
          </w:tcPr>
          <w:p w14:paraId="29A381AF" w14:textId="77777777" w:rsidR="00FC5C1F" w:rsidRPr="006D582E" w:rsidRDefault="00FC5C1F" w:rsidP="00032A92">
            <w:pPr>
              <w:pStyle w:val="Quote"/>
              <w:jc w:val="center"/>
            </w:pPr>
          </w:p>
        </w:tc>
        <w:tc>
          <w:tcPr>
            <w:tcW w:w="484" w:type="dxa"/>
            <w:gridSpan w:val="2"/>
          </w:tcPr>
          <w:p w14:paraId="00B2CD47" w14:textId="61A1F2E0" w:rsidR="00FC5C1F" w:rsidRPr="006D582E" w:rsidRDefault="00FC5C1F" w:rsidP="006C10B6">
            <w:pPr>
              <w:pStyle w:val="Quote"/>
              <w:jc w:val="center"/>
            </w:pPr>
            <w:r w:rsidRPr="000560E0">
              <w:rPr>
                <w:sz w:val="22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0560E0">
              <w:rPr>
                <w:sz w:val="22"/>
                <w:szCs w:val="28"/>
              </w:rPr>
              <w:instrText xml:space="preserve"> FORMCHECKBOX </w:instrText>
            </w:r>
            <w:r w:rsidRPr="000560E0">
              <w:rPr>
                <w:sz w:val="22"/>
                <w:szCs w:val="28"/>
              </w:rPr>
            </w:r>
            <w:r w:rsidRPr="000560E0">
              <w:rPr>
                <w:sz w:val="22"/>
                <w:szCs w:val="28"/>
              </w:rPr>
              <w:fldChar w:fldCharType="separate"/>
            </w:r>
            <w:r w:rsidRPr="000560E0">
              <w:rPr>
                <w:sz w:val="22"/>
                <w:szCs w:val="28"/>
              </w:rPr>
              <w:fldChar w:fldCharType="end"/>
            </w:r>
            <w:bookmarkEnd w:id="10"/>
          </w:p>
        </w:tc>
        <w:tc>
          <w:tcPr>
            <w:tcW w:w="3810" w:type="dxa"/>
            <w:gridSpan w:val="6"/>
            <w:tcBorders>
              <w:right w:val="single" w:sz="4" w:space="0" w:color="8A8A8A"/>
            </w:tcBorders>
          </w:tcPr>
          <w:p w14:paraId="6679C0D5" w14:textId="68DBA2ED" w:rsidR="00FC5C1F" w:rsidRPr="006D582E" w:rsidRDefault="00FC5C1F" w:rsidP="006D582E">
            <w:pPr>
              <w:pStyle w:val="Quote"/>
            </w:pPr>
            <w:r>
              <w:t>Use existing Username (renewal)</w:t>
            </w:r>
          </w:p>
        </w:tc>
        <w:tc>
          <w:tcPr>
            <w:tcW w:w="6161" w:type="dxa"/>
            <w:gridSpan w:val="17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3A0DDA0A" w14:textId="06378137" w:rsidR="00FC5C1F" w:rsidRPr="006D582E" w:rsidRDefault="00FC5C1F" w:rsidP="006D582E">
            <w:pPr>
              <w:pStyle w:val="Quote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11"/>
            <w:r>
              <w:instrText xml:space="preserve">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11"/>
          </w:p>
        </w:tc>
      </w:tr>
      <w:tr w:rsidR="00FC5C1F" w:rsidRPr="007D3EBE" w14:paraId="7D476C63" w14:textId="77777777" w:rsidTr="005B7A30">
        <w:trPr>
          <w:trHeight w:val="288"/>
        </w:trPr>
        <w:tc>
          <w:tcPr>
            <w:tcW w:w="344" w:type="dxa"/>
            <w:gridSpan w:val="2"/>
          </w:tcPr>
          <w:p w14:paraId="025B154B" w14:textId="77777777" w:rsidR="00FC5C1F" w:rsidRDefault="00FC5C1F" w:rsidP="00032A92">
            <w:pPr>
              <w:pStyle w:val="Quote"/>
              <w:jc w:val="center"/>
            </w:pPr>
          </w:p>
        </w:tc>
        <w:tc>
          <w:tcPr>
            <w:tcW w:w="484" w:type="dxa"/>
            <w:gridSpan w:val="2"/>
          </w:tcPr>
          <w:p w14:paraId="7B4C892D" w14:textId="2D2A6237" w:rsidR="00FC5C1F" w:rsidRDefault="00FC5C1F" w:rsidP="00032A92">
            <w:pPr>
              <w:pStyle w:val="Quote"/>
              <w:jc w:val="center"/>
            </w:pPr>
            <w:r w:rsidRPr="000560E0">
              <w:rPr>
                <w:rFonts w:ascii="MS Gothic" w:eastAsia="MS Gothic" w:hAnsi="MS Gothic"/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0560E0">
              <w:rPr>
                <w:rFonts w:ascii="MS Gothic" w:eastAsia="MS Gothic" w:hAnsi="MS Gothic"/>
                <w:sz w:val="20"/>
                <w:szCs w:val="24"/>
              </w:rPr>
              <w:instrText xml:space="preserve"> </w:instrText>
            </w:r>
            <w:r w:rsidRPr="000560E0">
              <w:rPr>
                <w:rFonts w:ascii="MS Gothic" w:eastAsia="MS Gothic" w:hAnsi="MS Gothic" w:hint="eastAsia"/>
                <w:sz w:val="20"/>
                <w:szCs w:val="24"/>
              </w:rPr>
              <w:instrText>FORMCHECKBOX</w:instrText>
            </w:r>
            <w:r w:rsidRPr="000560E0">
              <w:rPr>
                <w:rFonts w:ascii="MS Gothic" w:eastAsia="MS Gothic" w:hAnsi="MS Gothic"/>
                <w:sz w:val="20"/>
                <w:szCs w:val="24"/>
              </w:rPr>
              <w:instrText xml:space="preserve"> </w:instrText>
            </w:r>
            <w:r w:rsidRPr="000560E0">
              <w:rPr>
                <w:rFonts w:ascii="MS Gothic" w:eastAsia="MS Gothic" w:hAnsi="MS Gothic"/>
                <w:sz w:val="20"/>
                <w:szCs w:val="24"/>
              </w:rPr>
            </w:r>
            <w:r w:rsidRPr="000560E0">
              <w:rPr>
                <w:rFonts w:ascii="MS Gothic" w:eastAsia="MS Gothic" w:hAnsi="MS Gothic"/>
                <w:sz w:val="20"/>
                <w:szCs w:val="24"/>
              </w:rPr>
              <w:fldChar w:fldCharType="separate"/>
            </w:r>
            <w:r w:rsidRPr="000560E0">
              <w:rPr>
                <w:rFonts w:ascii="MS Gothic" w:eastAsia="MS Gothic" w:hAnsi="MS Gothic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3810" w:type="dxa"/>
            <w:gridSpan w:val="6"/>
            <w:tcBorders>
              <w:right w:val="single" w:sz="4" w:space="0" w:color="8A8A8A"/>
            </w:tcBorders>
          </w:tcPr>
          <w:p w14:paraId="423786A0" w14:textId="753A9AB5" w:rsidR="00FC5C1F" w:rsidRDefault="00FC5C1F" w:rsidP="006D582E">
            <w:pPr>
              <w:pStyle w:val="Quote"/>
            </w:pPr>
            <w:r>
              <w:t>Create New</w:t>
            </w:r>
          </w:p>
        </w:tc>
        <w:tc>
          <w:tcPr>
            <w:tcW w:w="6161" w:type="dxa"/>
            <w:gridSpan w:val="17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  <w:vAlign w:val="center"/>
          </w:tcPr>
          <w:p w14:paraId="3D3033FE" w14:textId="57EAD518" w:rsidR="00FC5C1F" w:rsidRDefault="00FC5C1F" w:rsidP="00FC5C1F">
            <w:pPr>
              <w:pStyle w:val="Quot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12"/>
            <w:r>
              <w:instrText xml:space="preserve">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13"/>
          </w:p>
        </w:tc>
      </w:tr>
      <w:tr w:rsidR="00914F41" w:rsidRPr="007D3EBE" w14:paraId="4068D1F3" w14:textId="77777777" w:rsidTr="005B7A30">
        <w:tc>
          <w:tcPr>
            <w:tcW w:w="344" w:type="dxa"/>
            <w:gridSpan w:val="2"/>
          </w:tcPr>
          <w:p w14:paraId="38161F5B" w14:textId="04413644" w:rsidR="00914F41" w:rsidRPr="000462EF" w:rsidRDefault="00FC5C1F" w:rsidP="00032A92">
            <w:pPr>
              <w:jc w:val="center"/>
            </w:pPr>
            <w:r>
              <w:t>8</w:t>
            </w:r>
            <w:r w:rsidR="008E1618">
              <w:t>.</w:t>
            </w:r>
          </w:p>
        </w:tc>
        <w:tc>
          <w:tcPr>
            <w:tcW w:w="4294" w:type="dxa"/>
            <w:gridSpan w:val="8"/>
          </w:tcPr>
          <w:p w14:paraId="43BDB69B" w14:textId="559B72C2" w:rsidR="00914F41" w:rsidRPr="00914F41" w:rsidRDefault="00FC5C1F" w:rsidP="006D582E">
            <w:r>
              <w:t>Password:</w:t>
            </w:r>
          </w:p>
        </w:tc>
        <w:tc>
          <w:tcPr>
            <w:tcW w:w="450" w:type="dxa"/>
            <w:gridSpan w:val="3"/>
            <w:tcBorders>
              <w:top w:val="single" w:sz="4" w:space="0" w:color="8A8A8A"/>
              <w:bottom w:val="single" w:sz="4" w:space="0" w:color="8A8A8A"/>
            </w:tcBorders>
          </w:tcPr>
          <w:p w14:paraId="60133C43" w14:textId="77777777" w:rsidR="00914F41" w:rsidRDefault="00914F41" w:rsidP="006D582E"/>
        </w:tc>
        <w:tc>
          <w:tcPr>
            <w:tcW w:w="5711" w:type="dxa"/>
            <w:gridSpan w:val="14"/>
            <w:tcBorders>
              <w:top w:val="single" w:sz="4" w:space="0" w:color="8A8A8A"/>
              <w:bottom w:val="single" w:sz="4" w:space="0" w:color="8A8A8A"/>
            </w:tcBorders>
          </w:tcPr>
          <w:p w14:paraId="5CFBBC04" w14:textId="77777777" w:rsidR="00914F41" w:rsidRDefault="00914F41" w:rsidP="006D582E"/>
        </w:tc>
      </w:tr>
      <w:tr w:rsidR="000560E0" w:rsidRPr="007D3EBE" w14:paraId="144FBDF3" w14:textId="77777777" w:rsidTr="005B7A30">
        <w:tc>
          <w:tcPr>
            <w:tcW w:w="344" w:type="dxa"/>
            <w:gridSpan w:val="2"/>
          </w:tcPr>
          <w:p w14:paraId="66EB0690" w14:textId="77777777" w:rsidR="000560E0" w:rsidRDefault="000560E0" w:rsidP="000560E0">
            <w:pPr>
              <w:jc w:val="center"/>
            </w:pPr>
          </w:p>
        </w:tc>
        <w:tc>
          <w:tcPr>
            <w:tcW w:w="463" w:type="dxa"/>
          </w:tcPr>
          <w:p w14:paraId="1F481C5B" w14:textId="7B99F057" w:rsidR="000560E0" w:rsidRDefault="000560E0" w:rsidP="000560E0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31" w:type="dxa"/>
            <w:gridSpan w:val="7"/>
            <w:tcBorders>
              <w:right w:val="single" w:sz="4" w:space="0" w:color="8A8A8A"/>
            </w:tcBorders>
          </w:tcPr>
          <w:p w14:paraId="6167A12C" w14:textId="1539DBD7" w:rsidR="000560E0" w:rsidRDefault="000560E0" w:rsidP="000560E0">
            <w:r w:rsidRPr="000560E0">
              <w:rPr>
                <w:sz w:val="18"/>
                <w:szCs w:val="18"/>
              </w:rPr>
              <w:t>Use existing Password (renewal)</w:t>
            </w:r>
            <w:r w:rsidR="002D4601">
              <w:rPr>
                <w:sz w:val="18"/>
                <w:szCs w:val="18"/>
              </w:rPr>
              <w:t xml:space="preserve"> or</w:t>
            </w:r>
          </w:p>
        </w:tc>
        <w:tc>
          <w:tcPr>
            <w:tcW w:w="6161" w:type="dxa"/>
            <w:gridSpan w:val="17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</w:tcPr>
          <w:p w14:paraId="6EFDA92B" w14:textId="1024B530" w:rsidR="000560E0" w:rsidRPr="000560E0" w:rsidRDefault="000560E0" w:rsidP="000560E0">
            <w:pPr>
              <w:rPr>
                <w:sz w:val="18"/>
                <w:szCs w:val="18"/>
              </w:rPr>
            </w:pPr>
            <w:r w:rsidRPr="000560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560E0">
              <w:rPr>
                <w:sz w:val="18"/>
                <w:szCs w:val="18"/>
              </w:rPr>
              <w:instrText xml:space="preserve"> FORMTEXT </w:instrText>
            </w:r>
            <w:r w:rsidRPr="000560E0">
              <w:rPr>
                <w:sz w:val="18"/>
                <w:szCs w:val="18"/>
              </w:rPr>
            </w:r>
            <w:r w:rsidRPr="000560E0">
              <w:rPr>
                <w:sz w:val="18"/>
                <w:szCs w:val="18"/>
              </w:rPr>
              <w:fldChar w:fldCharType="separate"/>
            </w:r>
            <w:r w:rsidR="00D75A82">
              <w:rPr>
                <w:sz w:val="18"/>
                <w:szCs w:val="18"/>
              </w:rPr>
              <w:t> </w:t>
            </w:r>
            <w:r w:rsidR="00D75A82">
              <w:rPr>
                <w:sz w:val="18"/>
                <w:szCs w:val="18"/>
              </w:rPr>
              <w:t> </w:t>
            </w:r>
            <w:r w:rsidR="00D75A82">
              <w:rPr>
                <w:sz w:val="18"/>
                <w:szCs w:val="18"/>
              </w:rPr>
              <w:t> </w:t>
            </w:r>
            <w:r w:rsidR="00D75A82">
              <w:rPr>
                <w:sz w:val="18"/>
                <w:szCs w:val="18"/>
              </w:rPr>
              <w:t> </w:t>
            </w:r>
            <w:r w:rsidR="00D75A82">
              <w:rPr>
                <w:sz w:val="18"/>
                <w:szCs w:val="18"/>
              </w:rPr>
              <w:t> </w:t>
            </w:r>
            <w:r w:rsidRPr="000560E0">
              <w:rPr>
                <w:sz w:val="18"/>
                <w:szCs w:val="18"/>
              </w:rPr>
              <w:fldChar w:fldCharType="end"/>
            </w:r>
          </w:p>
        </w:tc>
      </w:tr>
      <w:tr w:rsidR="000560E0" w:rsidRPr="007D3EBE" w14:paraId="171E068C" w14:textId="77777777" w:rsidTr="005B7A30">
        <w:trPr>
          <w:trHeight w:val="281"/>
        </w:trPr>
        <w:tc>
          <w:tcPr>
            <w:tcW w:w="344" w:type="dxa"/>
            <w:gridSpan w:val="2"/>
          </w:tcPr>
          <w:p w14:paraId="104B31B8" w14:textId="77777777" w:rsidR="000560E0" w:rsidRPr="00914F41" w:rsidRDefault="000560E0" w:rsidP="000560E0">
            <w:pPr>
              <w:pStyle w:val="Quote"/>
              <w:jc w:val="center"/>
            </w:pPr>
          </w:p>
        </w:tc>
        <w:tc>
          <w:tcPr>
            <w:tcW w:w="463" w:type="dxa"/>
          </w:tcPr>
          <w:p w14:paraId="10D6F7F5" w14:textId="6875A631" w:rsidR="000560E0" w:rsidRPr="000560E0" w:rsidRDefault="000560E0" w:rsidP="000560E0">
            <w:pPr>
              <w:pStyle w:val="Quote"/>
              <w:jc w:val="center"/>
              <w:rPr>
                <w:sz w:val="22"/>
                <w:szCs w:val="28"/>
              </w:rPr>
            </w:pPr>
            <w:r w:rsidRPr="000560E0">
              <w:rPr>
                <w:sz w:val="22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0560E0">
              <w:rPr>
                <w:sz w:val="22"/>
                <w:szCs w:val="28"/>
              </w:rPr>
              <w:instrText xml:space="preserve"> FORMCHECKBOX </w:instrText>
            </w:r>
            <w:r w:rsidR="009C1EA8" w:rsidRPr="000560E0">
              <w:rPr>
                <w:sz w:val="22"/>
                <w:szCs w:val="28"/>
              </w:rPr>
            </w:r>
            <w:r w:rsidRPr="000560E0">
              <w:rPr>
                <w:sz w:val="22"/>
                <w:szCs w:val="28"/>
              </w:rPr>
              <w:fldChar w:fldCharType="separate"/>
            </w:r>
            <w:r w:rsidRPr="000560E0">
              <w:rPr>
                <w:sz w:val="22"/>
                <w:szCs w:val="28"/>
              </w:rPr>
              <w:fldChar w:fldCharType="end"/>
            </w:r>
            <w:bookmarkEnd w:id="15"/>
          </w:p>
        </w:tc>
        <w:tc>
          <w:tcPr>
            <w:tcW w:w="3831" w:type="dxa"/>
            <w:gridSpan w:val="7"/>
            <w:tcBorders>
              <w:right w:val="single" w:sz="4" w:space="0" w:color="8A8A8A"/>
            </w:tcBorders>
          </w:tcPr>
          <w:p w14:paraId="66413524" w14:textId="168A426C" w:rsidR="000560E0" w:rsidRPr="00914F41" w:rsidRDefault="000560E0" w:rsidP="000560E0">
            <w:pPr>
              <w:pStyle w:val="Quote"/>
            </w:pPr>
            <w:r>
              <w:t>Create New</w:t>
            </w:r>
          </w:p>
        </w:tc>
        <w:tc>
          <w:tcPr>
            <w:tcW w:w="6161" w:type="dxa"/>
            <w:gridSpan w:val="17"/>
            <w:tcBorders>
              <w:top w:val="single" w:sz="4" w:space="0" w:color="8A8A8A"/>
              <w:left w:val="single" w:sz="4" w:space="0" w:color="8A8A8A"/>
              <w:bottom w:val="single" w:sz="4" w:space="0" w:color="8A8A8A"/>
              <w:right w:val="single" w:sz="4" w:space="0" w:color="8A8A8A"/>
            </w:tcBorders>
            <w:shd w:val="clear" w:color="auto" w:fill="FFFFFF" w:themeFill="background1"/>
            <w:vAlign w:val="center"/>
          </w:tcPr>
          <w:p w14:paraId="19C0DE54" w14:textId="05A8A07A" w:rsidR="000560E0" w:rsidRDefault="000560E0" w:rsidP="000560E0">
            <w:pPr>
              <w:pStyle w:val="Quot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</w:p>
        </w:tc>
      </w:tr>
      <w:tr w:rsidR="000560E0" w:rsidRPr="007D3EBE" w14:paraId="2B63498F" w14:textId="77777777" w:rsidTr="005B7A30">
        <w:trPr>
          <w:trHeight w:val="281"/>
        </w:trPr>
        <w:tc>
          <w:tcPr>
            <w:tcW w:w="344" w:type="dxa"/>
            <w:gridSpan w:val="2"/>
            <w:tcBorders>
              <w:bottom w:val="single" w:sz="18" w:space="0" w:color="8A8A8A" w:themeColor="accent6"/>
            </w:tcBorders>
          </w:tcPr>
          <w:p w14:paraId="4D66407D" w14:textId="77777777" w:rsidR="000560E0" w:rsidRPr="00914F41" w:rsidRDefault="000560E0" w:rsidP="000560E0">
            <w:pPr>
              <w:pStyle w:val="Quote"/>
              <w:jc w:val="center"/>
            </w:pPr>
          </w:p>
        </w:tc>
        <w:tc>
          <w:tcPr>
            <w:tcW w:w="10455" w:type="dxa"/>
            <w:gridSpan w:val="25"/>
            <w:tcBorders>
              <w:bottom w:val="single" w:sz="18" w:space="0" w:color="8A8A8A" w:themeColor="accent6"/>
            </w:tcBorders>
          </w:tcPr>
          <w:p w14:paraId="4C6ACE98" w14:textId="77777777" w:rsidR="000560E0" w:rsidRDefault="000560E0" w:rsidP="000560E0">
            <w:pPr>
              <w:pStyle w:val="Quote"/>
            </w:pPr>
            <w:r>
              <w:t>Password must be at least 5 characters long. Password must contain characters from 3 of the 4 categories:</w:t>
            </w:r>
          </w:p>
          <w:p w14:paraId="0AB3B63F" w14:textId="3E498A79" w:rsidR="000560E0" w:rsidRPr="000560E0" w:rsidRDefault="000560E0" w:rsidP="000560E0">
            <w:r w:rsidRPr="000560E0">
              <w:rPr>
                <w:b/>
                <w:bCs/>
              </w:rPr>
              <w:t>Uppercase</w:t>
            </w:r>
            <w:r>
              <w:t xml:space="preserve">: A-Z | </w:t>
            </w:r>
            <w:r w:rsidRPr="000560E0">
              <w:rPr>
                <w:b/>
                <w:bCs/>
              </w:rPr>
              <w:t>Lowercase</w:t>
            </w:r>
            <w:r>
              <w:t xml:space="preserve">: a-z </w:t>
            </w:r>
            <w:proofErr w:type="gramStart"/>
            <w:r>
              <w:t xml:space="preserve">|  </w:t>
            </w:r>
            <w:r w:rsidRPr="000560E0">
              <w:rPr>
                <w:b/>
                <w:bCs/>
              </w:rPr>
              <w:t>Numerical</w:t>
            </w:r>
            <w:proofErr w:type="gramEnd"/>
            <w:r>
              <w:t xml:space="preserve">: 0-9 | </w:t>
            </w:r>
            <w:r w:rsidRPr="000560E0">
              <w:rPr>
                <w:b/>
                <w:bCs/>
              </w:rPr>
              <w:t>Special Characters</w:t>
            </w:r>
            <w:r>
              <w:t>: @#+=%!</w:t>
            </w:r>
          </w:p>
        </w:tc>
      </w:tr>
      <w:tr w:rsidR="000560E0" w:rsidRPr="007D3EBE" w14:paraId="59BF29C6" w14:textId="77777777" w:rsidTr="0021565E">
        <w:trPr>
          <w:trHeight w:val="1971"/>
        </w:trPr>
        <w:tc>
          <w:tcPr>
            <w:tcW w:w="10799" w:type="dxa"/>
            <w:gridSpan w:val="27"/>
            <w:tcBorders>
              <w:top w:val="single" w:sz="18" w:space="0" w:color="8A8A8A" w:themeColor="accent6"/>
              <w:bottom w:val="single" w:sz="18" w:space="0" w:color="8A8A8A" w:themeColor="accent6"/>
            </w:tcBorders>
            <w:vAlign w:val="center"/>
          </w:tcPr>
          <w:p w14:paraId="5532B91F" w14:textId="2FE8BF9D" w:rsidR="00005C3E" w:rsidRDefault="00005C3E" w:rsidP="00005C3E">
            <w:pPr>
              <w:pStyle w:val="Quote"/>
              <w:jc w:val="center"/>
              <w:rPr>
                <w:b/>
                <w:bCs/>
                <w:i/>
                <w:iCs w:val="0"/>
                <w:sz w:val="22"/>
              </w:rPr>
            </w:pPr>
            <w:r w:rsidRPr="00005C3E">
              <w:rPr>
                <w:b/>
                <w:bCs/>
                <w:i/>
                <w:iCs w:val="0"/>
                <w:sz w:val="22"/>
              </w:rPr>
              <w:t xml:space="preserve">Premium Access will be activated </w:t>
            </w:r>
            <w:r>
              <w:rPr>
                <w:b/>
                <w:bCs/>
                <w:i/>
                <w:iCs w:val="0"/>
                <w:sz w:val="22"/>
              </w:rPr>
              <w:t>up</w:t>
            </w:r>
            <w:r w:rsidR="000F007E">
              <w:rPr>
                <w:b/>
                <w:bCs/>
                <w:i/>
                <w:iCs w:val="0"/>
                <w:sz w:val="22"/>
              </w:rPr>
              <w:t>on</w:t>
            </w:r>
            <w:r>
              <w:rPr>
                <w:b/>
                <w:bCs/>
                <w:i/>
                <w:iCs w:val="0"/>
                <w:sz w:val="22"/>
              </w:rPr>
              <w:t xml:space="preserve"> receipt of payment.</w:t>
            </w:r>
          </w:p>
          <w:p w14:paraId="6860967A" w14:textId="77777777" w:rsidR="00FA0E3A" w:rsidRPr="00FA0E3A" w:rsidRDefault="00FA0E3A" w:rsidP="0021565E">
            <w:pPr>
              <w:spacing w:after="0"/>
            </w:pPr>
          </w:p>
          <w:p w14:paraId="4455A8BE" w14:textId="50728A5C" w:rsidR="000560E0" w:rsidRDefault="00005C3E" w:rsidP="00005C3E">
            <w:pPr>
              <w:pStyle w:val="Quote"/>
              <w:jc w:val="center"/>
              <w:rPr>
                <w:sz w:val="24"/>
                <w:szCs w:val="24"/>
              </w:rPr>
            </w:pPr>
            <w:r w:rsidRPr="00005C3E">
              <w:rPr>
                <w:sz w:val="24"/>
                <w:szCs w:val="24"/>
              </w:rPr>
              <w:t>Please Make Checks Payable to: CHASE COUNTY TREASURER</w:t>
            </w:r>
          </w:p>
          <w:p w14:paraId="6474B40A" w14:textId="77777777" w:rsidR="00FA0E3A" w:rsidRPr="00FA0E3A" w:rsidRDefault="00FA0E3A" w:rsidP="0021565E">
            <w:pPr>
              <w:spacing w:after="0"/>
            </w:pPr>
          </w:p>
          <w:p w14:paraId="5885FF6B" w14:textId="5FEADECF" w:rsidR="00005C3E" w:rsidRPr="00005C3E" w:rsidRDefault="00005C3E" w:rsidP="00005C3E">
            <w:pPr>
              <w:jc w:val="center"/>
              <w:rPr>
                <w:i/>
                <w:iCs/>
              </w:rPr>
            </w:pPr>
            <w:r w:rsidRPr="00005C3E">
              <w:rPr>
                <w:i/>
                <w:iCs/>
              </w:rPr>
              <w:t>*Payments can be made over the phone via Credit Card. Please call 1-308-882-7510 or 1-308-882-7506</w:t>
            </w:r>
          </w:p>
          <w:p w14:paraId="4CE58DE8" w14:textId="77777777" w:rsidR="000560E0" w:rsidRDefault="000560E0" w:rsidP="0021565E">
            <w:pPr>
              <w:pStyle w:val="Quote"/>
              <w:spacing w:after="0"/>
            </w:pPr>
          </w:p>
          <w:p w14:paraId="630C3901" w14:textId="27F04BF1" w:rsidR="000F007E" w:rsidRDefault="000F007E" w:rsidP="009238E8">
            <w:pPr>
              <w:jc w:val="center"/>
            </w:pPr>
            <w:r>
              <w:t>Mail</w:t>
            </w:r>
            <w:r w:rsidR="00FA0E3A">
              <w:t xml:space="preserve"> checks</w:t>
            </w:r>
            <w:r>
              <w:t xml:space="preserve"> to: CHASE COUNTY ASSESSOR</w:t>
            </w:r>
          </w:p>
          <w:p w14:paraId="253768E0" w14:textId="0355C0AD" w:rsidR="000F007E" w:rsidRPr="000F007E" w:rsidRDefault="000F007E" w:rsidP="009238E8">
            <w:pPr>
              <w:jc w:val="center"/>
            </w:pPr>
            <w:r>
              <w:t>PO BOX 1299, IMPERIAL, NE 69033</w:t>
            </w:r>
          </w:p>
        </w:tc>
      </w:tr>
      <w:tr w:rsidR="005B7A30" w:rsidRPr="007D3EBE" w14:paraId="0104F8F1" w14:textId="77777777" w:rsidTr="005B7A30">
        <w:trPr>
          <w:trHeight w:val="405"/>
        </w:trPr>
        <w:tc>
          <w:tcPr>
            <w:tcW w:w="1886" w:type="dxa"/>
            <w:gridSpan w:val="6"/>
            <w:tcBorders>
              <w:top w:val="single" w:sz="18" w:space="0" w:color="8A8A8A" w:themeColor="accent6"/>
            </w:tcBorders>
            <w:vAlign w:val="center"/>
          </w:tcPr>
          <w:p w14:paraId="15B266F3" w14:textId="441119E3" w:rsidR="005B7A30" w:rsidRPr="0021565E" w:rsidRDefault="005B7A30" w:rsidP="005B7A30">
            <w:pPr>
              <w:pStyle w:val="Header"/>
              <w:rPr>
                <w:i w:val="0"/>
                <w:iCs/>
                <w:sz w:val="22"/>
              </w:rPr>
            </w:pPr>
            <w:r>
              <w:rPr>
                <w:i w:val="0"/>
                <w:iCs/>
                <w:color w:val="auto"/>
                <w:sz w:val="22"/>
              </w:rPr>
              <w:t>9. Payment type:</w:t>
            </w:r>
          </w:p>
        </w:tc>
        <w:tc>
          <w:tcPr>
            <w:tcW w:w="540" w:type="dxa"/>
            <w:gridSpan w:val="2"/>
            <w:tcBorders>
              <w:top w:val="single" w:sz="18" w:space="0" w:color="8A8A8A" w:themeColor="accent6"/>
              <w:bottom w:val="single" w:sz="4" w:space="0" w:color="D9D9D9" w:themeColor="background1" w:themeShade="D9"/>
            </w:tcBorders>
            <w:vAlign w:val="center"/>
          </w:tcPr>
          <w:p w14:paraId="34974DCF" w14:textId="5FED72B4" w:rsidR="005B7A30" w:rsidRPr="0021565E" w:rsidRDefault="009C1EA8" w:rsidP="005B7A30">
            <w:pPr>
              <w:pStyle w:val="Header"/>
              <w:jc w:val="center"/>
              <w:rPr>
                <w:sz w:val="22"/>
                <w:szCs w:val="36"/>
              </w:rPr>
            </w:pPr>
            <w:r>
              <w:rPr>
                <w:color w:val="auto"/>
                <w:sz w:val="22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>
              <w:rPr>
                <w:color w:val="auto"/>
                <w:sz w:val="22"/>
                <w:szCs w:val="28"/>
              </w:rPr>
              <w:instrText xml:space="preserve"> FORMCHECKBOX </w:instrText>
            </w:r>
            <w:r>
              <w:rPr>
                <w:color w:val="auto"/>
                <w:sz w:val="22"/>
                <w:szCs w:val="28"/>
              </w:rPr>
            </w:r>
            <w:r>
              <w:rPr>
                <w:color w:val="auto"/>
                <w:sz w:val="22"/>
                <w:szCs w:val="28"/>
              </w:rPr>
              <w:fldChar w:fldCharType="end"/>
            </w:r>
            <w:bookmarkEnd w:id="16"/>
          </w:p>
        </w:tc>
        <w:tc>
          <w:tcPr>
            <w:tcW w:w="2244" w:type="dxa"/>
            <w:gridSpan w:val="3"/>
            <w:tcBorders>
              <w:top w:val="single" w:sz="18" w:space="0" w:color="8A8A8A" w:themeColor="accent6"/>
              <w:bottom w:val="single" w:sz="4" w:space="0" w:color="D9D9D9" w:themeColor="background1" w:themeShade="D9"/>
            </w:tcBorders>
            <w:vAlign w:val="center"/>
          </w:tcPr>
          <w:p w14:paraId="78243FD5" w14:textId="08F6866E" w:rsidR="005B7A30" w:rsidRPr="0021565E" w:rsidRDefault="005B7A30" w:rsidP="005B7A30">
            <w:pPr>
              <w:pStyle w:val="Header"/>
              <w:rPr>
                <w:i w:val="0"/>
                <w:iCs/>
                <w:sz w:val="22"/>
                <w:szCs w:val="36"/>
              </w:rPr>
            </w:pPr>
            <w:r w:rsidRPr="0021565E">
              <w:rPr>
                <w:i w:val="0"/>
                <w:iCs/>
                <w:color w:val="auto"/>
                <w:sz w:val="22"/>
                <w:szCs w:val="36"/>
              </w:rPr>
              <w:t>Credit Car</w:t>
            </w:r>
            <w:r>
              <w:rPr>
                <w:i w:val="0"/>
                <w:iCs/>
                <w:color w:val="auto"/>
                <w:sz w:val="22"/>
                <w:szCs w:val="36"/>
              </w:rPr>
              <w:t>d</w:t>
            </w:r>
          </w:p>
        </w:tc>
        <w:tc>
          <w:tcPr>
            <w:tcW w:w="544" w:type="dxa"/>
            <w:gridSpan w:val="4"/>
            <w:tcBorders>
              <w:bottom w:val="single" w:sz="18" w:space="0" w:color="8A8A8A" w:themeColor="accent6"/>
            </w:tcBorders>
            <w:vAlign w:val="center"/>
          </w:tcPr>
          <w:p w14:paraId="21B1BA21" w14:textId="501793F1" w:rsidR="005B7A30" w:rsidRPr="0021565E" w:rsidRDefault="009C1EA8" w:rsidP="005B7A30">
            <w:pPr>
              <w:pStyle w:val="Header"/>
              <w:jc w:val="center"/>
              <w:rPr>
                <w:sz w:val="16"/>
                <w:szCs w:val="24"/>
              </w:rPr>
            </w:pPr>
            <w:r w:rsidRPr="009C1EA8">
              <w:rPr>
                <w:color w:val="auto"/>
                <w:sz w:val="22"/>
                <w:szCs w:val="3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9C1EA8">
              <w:rPr>
                <w:color w:val="auto"/>
                <w:sz w:val="22"/>
                <w:szCs w:val="36"/>
              </w:rPr>
              <w:instrText xml:space="preserve"> FORMCHECKBOX </w:instrText>
            </w:r>
            <w:r w:rsidRPr="009C1EA8">
              <w:rPr>
                <w:color w:val="auto"/>
                <w:sz w:val="22"/>
                <w:szCs w:val="36"/>
              </w:rPr>
            </w:r>
            <w:r w:rsidRPr="009C1EA8">
              <w:rPr>
                <w:color w:val="auto"/>
                <w:sz w:val="22"/>
                <w:szCs w:val="36"/>
              </w:rPr>
              <w:fldChar w:fldCharType="end"/>
            </w:r>
            <w:bookmarkEnd w:id="17"/>
          </w:p>
        </w:tc>
        <w:tc>
          <w:tcPr>
            <w:tcW w:w="2247" w:type="dxa"/>
            <w:gridSpan w:val="5"/>
            <w:tcBorders>
              <w:bottom w:val="single" w:sz="18" w:space="0" w:color="8A8A8A" w:themeColor="accent6"/>
            </w:tcBorders>
            <w:vAlign w:val="center"/>
          </w:tcPr>
          <w:p w14:paraId="3A3E3F42" w14:textId="5131A70C" w:rsidR="005B7A30" w:rsidRPr="0021565E" w:rsidRDefault="005B7A30" w:rsidP="005B7A30">
            <w:pPr>
              <w:pStyle w:val="Header"/>
              <w:rPr>
                <w:i w:val="0"/>
                <w:iCs/>
                <w:color w:val="auto"/>
                <w:sz w:val="20"/>
                <w:szCs w:val="32"/>
              </w:rPr>
            </w:pPr>
            <w:r w:rsidRPr="0021565E">
              <w:rPr>
                <w:i w:val="0"/>
                <w:iCs/>
                <w:color w:val="auto"/>
                <w:sz w:val="22"/>
                <w:szCs w:val="36"/>
              </w:rPr>
              <w:t>Check</w:t>
            </w:r>
          </w:p>
        </w:tc>
        <w:tc>
          <w:tcPr>
            <w:tcW w:w="450" w:type="dxa"/>
            <w:gridSpan w:val="2"/>
            <w:vAlign w:val="center"/>
          </w:tcPr>
          <w:p w14:paraId="4D30C4D8" w14:textId="60683010" w:rsidR="005B7A30" w:rsidRPr="005B7A30" w:rsidRDefault="009C1EA8" w:rsidP="005B7A30">
            <w:pPr>
              <w:pStyle w:val="Header"/>
              <w:jc w:val="center"/>
              <w:rPr>
                <w:i w:val="0"/>
                <w:iCs/>
                <w:sz w:val="22"/>
                <w:szCs w:val="36"/>
              </w:rPr>
            </w:pPr>
            <w:r>
              <w:rPr>
                <w:color w:val="auto"/>
                <w:sz w:val="22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color w:val="auto"/>
                <w:sz w:val="22"/>
                <w:szCs w:val="28"/>
              </w:rPr>
              <w:instrText xml:space="preserve"> FORMCHECKBOX </w:instrText>
            </w:r>
            <w:r>
              <w:rPr>
                <w:color w:val="auto"/>
                <w:sz w:val="22"/>
                <w:szCs w:val="28"/>
              </w:rPr>
            </w:r>
            <w:r>
              <w:rPr>
                <w:color w:val="auto"/>
                <w:sz w:val="22"/>
                <w:szCs w:val="28"/>
              </w:rPr>
              <w:fldChar w:fldCharType="end"/>
            </w:r>
            <w:bookmarkEnd w:id="18"/>
          </w:p>
        </w:tc>
        <w:tc>
          <w:tcPr>
            <w:tcW w:w="2888" w:type="dxa"/>
            <w:gridSpan w:val="5"/>
            <w:vAlign w:val="center"/>
          </w:tcPr>
          <w:p w14:paraId="010D9475" w14:textId="0355DB86" w:rsidR="005B7A30" w:rsidRPr="00883427" w:rsidRDefault="005B7A30" w:rsidP="005B7A30">
            <w:pPr>
              <w:pStyle w:val="Header"/>
            </w:pPr>
            <w:r w:rsidRPr="0021565E">
              <w:rPr>
                <w:i w:val="0"/>
                <w:iCs/>
                <w:color w:val="auto"/>
                <w:sz w:val="22"/>
                <w:szCs w:val="36"/>
              </w:rPr>
              <w:t>C</w:t>
            </w:r>
            <w:r>
              <w:rPr>
                <w:i w:val="0"/>
                <w:iCs/>
                <w:color w:val="auto"/>
                <w:sz w:val="22"/>
                <w:szCs w:val="36"/>
              </w:rPr>
              <w:t>ash</w:t>
            </w:r>
          </w:p>
        </w:tc>
      </w:tr>
      <w:tr w:rsidR="005B7A30" w:rsidRPr="007D3EBE" w14:paraId="70F2198E" w14:textId="77777777" w:rsidTr="005B7A30">
        <w:tc>
          <w:tcPr>
            <w:tcW w:w="1886" w:type="dxa"/>
            <w:gridSpan w:val="6"/>
            <w:tcBorders>
              <w:top w:val="single" w:sz="18" w:space="0" w:color="8A8A8A" w:themeColor="accent6"/>
            </w:tcBorders>
          </w:tcPr>
          <w:p w14:paraId="5E4C0904" w14:textId="77777777" w:rsidR="005B7A30" w:rsidRPr="00883427" w:rsidRDefault="005B7A30" w:rsidP="005B7A30">
            <w:pPr>
              <w:pStyle w:val="Header"/>
            </w:pPr>
          </w:p>
        </w:tc>
        <w:tc>
          <w:tcPr>
            <w:tcW w:w="2784" w:type="dxa"/>
            <w:gridSpan w:val="5"/>
            <w:tcBorders>
              <w:top w:val="single" w:sz="18" w:space="0" w:color="8A8A8A" w:themeColor="accent6"/>
              <w:bottom w:val="single" w:sz="4" w:space="0" w:color="D9D9D9" w:themeColor="background1" w:themeShade="D9"/>
            </w:tcBorders>
          </w:tcPr>
          <w:p w14:paraId="2602B838" w14:textId="77777777" w:rsidR="005B7A30" w:rsidRPr="00883427" w:rsidRDefault="005B7A30" w:rsidP="005B7A30">
            <w:pPr>
              <w:pStyle w:val="Header"/>
            </w:pPr>
          </w:p>
        </w:tc>
        <w:tc>
          <w:tcPr>
            <w:tcW w:w="544" w:type="dxa"/>
            <w:gridSpan w:val="4"/>
            <w:tcBorders>
              <w:top w:val="single" w:sz="18" w:space="0" w:color="8A8A8A" w:themeColor="accent6"/>
            </w:tcBorders>
          </w:tcPr>
          <w:p w14:paraId="5162070C" w14:textId="77777777" w:rsidR="005B7A30" w:rsidRPr="00883427" w:rsidRDefault="005B7A30" w:rsidP="005B7A30">
            <w:pPr>
              <w:pStyle w:val="Header"/>
            </w:pPr>
          </w:p>
        </w:tc>
        <w:tc>
          <w:tcPr>
            <w:tcW w:w="3212" w:type="dxa"/>
            <w:gridSpan w:val="8"/>
            <w:tcBorders>
              <w:top w:val="single" w:sz="18" w:space="0" w:color="8A8A8A" w:themeColor="accent6"/>
            </w:tcBorders>
          </w:tcPr>
          <w:p w14:paraId="38B534DF" w14:textId="77777777" w:rsidR="005B7A30" w:rsidRPr="00883427" w:rsidRDefault="005B7A30" w:rsidP="005B7A30">
            <w:pPr>
              <w:pStyle w:val="Header"/>
            </w:pPr>
          </w:p>
        </w:tc>
        <w:tc>
          <w:tcPr>
            <w:tcW w:w="2373" w:type="dxa"/>
            <w:gridSpan w:val="4"/>
            <w:tcBorders>
              <w:top w:val="single" w:sz="18" w:space="0" w:color="8A8A8A" w:themeColor="accent6"/>
            </w:tcBorders>
          </w:tcPr>
          <w:p w14:paraId="1ABA1CDD" w14:textId="77777777" w:rsidR="005B7A30" w:rsidRPr="00883427" w:rsidRDefault="005B7A30" w:rsidP="005B7A30">
            <w:pPr>
              <w:pStyle w:val="Header"/>
            </w:pPr>
          </w:p>
        </w:tc>
      </w:tr>
      <w:tr w:rsidR="005B7A30" w:rsidRPr="007D3EBE" w14:paraId="778E8622" w14:textId="77777777" w:rsidTr="005B7A30">
        <w:tc>
          <w:tcPr>
            <w:tcW w:w="1886" w:type="dxa"/>
            <w:gridSpan w:val="6"/>
            <w:tcBorders>
              <w:right w:val="single" w:sz="4" w:space="0" w:color="D9D9D9" w:themeColor="background1" w:themeShade="D9"/>
            </w:tcBorders>
          </w:tcPr>
          <w:p w14:paraId="36CEDE04" w14:textId="397997B5" w:rsidR="005B7A30" w:rsidRPr="00914F41" w:rsidRDefault="005B7A30" w:rsidP="005B7A30">
            <w:r>
              <w:t>10. Signature:</w:t>
            </w:r>
          </w:p>
        </w:tc>
        <w:tc>
          <w:tcPr>
            <w:tcW w:w="332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ED705A0" w14:textId="2A1EBF29" w:rsidR="005B7A30" w:rsidRPr="00883427" w:rsidRDefault="005B7A30" w:rsidP="005B7A3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19"/>
          </w:p>
        </w:tc>
        <w:tc>
          <w:tcPr>
            <w:tcW w:w="629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FFA8C9" w14:textId="08BDC28A" w:rsidR="005B7A30" w:rsidRPr="00883427" w:rsidRDefault="005B7A30" w:rsidP="005B7A30">
            <w:pPr>
              <w:jc w:val="center"/>
            </w:pPr>
            <w:r>
              <w:t>Date:</w:t>
            </w:r>
          </w:p>
        </w:tc>
        <w:tc>
          <w:tcPr>
            <w:tcW w:w="179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FB02CE" w14:textId="3401AE70" w:rsidR="005B7A30" w:rsidRPr="00883427" w:rsidRDefault="005B7A30" w:rsidP="005B7A3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20"/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A7863B" w14:textId="77777777" w:rsidR="005B7A30" w:rsidRPr="00883427" w:rsidRDefault="005B7A30" w:rsidP="005B7A30"/>
        </w:tc>
        <w:tc>
          <w:tcPr>
            <w:tcW w:w="1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D566C5" w14:textId="18C94C2B" w:rsidR="005B7A30" w:rsidRPr="00883427" w:rsidRDefault="005B7A30" w:rsidP="005B7A3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21"/>
          </w:p>
        </w:tc>
        <w:tc>
          <w:tcPr>
            <w:tcW w:w="3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D4453E" w14:textId="77777777" w:rsidR="005B7A30" w:rsidRPr="00883427" w:rsidRDefault="005B7A30" w:rsidP="005B7A30"/>
        </w:tc>
        <w:tc>
          <w:tcPr>
            <w:tcW w:w="14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7145C6" w14:textId="7F379807" w:rsidR="005B7A30" w:rsidRPr="00883427" w:rsidRDefault="005B7A30" w:rsidP="005B7A3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 w:rsidR="00D75A82">
              <w:t> </w:t>
            </w:r>
            <w:r>
              <w:fldChar w:fldCharType="end"/>
            </w:r>
            <w:bookmarkEnd w:id="22"/>
          </w:p>
        </w:tc>
      </w:tr>
      <w:tr w:rsidR="005B7A30" w:rsidRPr="00483F63" w14:paraId="1BF94CFB" w14:textId="77777777" w:rsidTr="005B7A30">
        <w:trPr>
          <w:trHeight w:val="70"/>
        </w:trPr>
        <w:tc>
          <w:tcPr>
            <w:tcW w:w="1886" w:type="dxa"/>
            <w:gridSpan w:val="6"/>
            <w:tcBorders>
              <w:bottom w:val="double" w:sz="4" w:space="0" w:color="8A8A8A" w:themeColor="accent6"/>
            </w:tcBorders>
          </w:tcPr>
          <w:p w14:paraId="31BCB1F3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2784" w:type="dxa"/>
            <w:gridSpan w:val="5"/>
            <w:tcBorders>
              <w:bottom w:val="double" w:sz="4" w:space="0" w:color="8A8A8A" w:themeColor="accent6"/>
            </w:tcBorders>
          </w:tcPr>
          <w:p w14:paraId="2F038AD3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544" w:type="dxa"/>
            <w:gridSpan w:val="4"/>
            <w:tcBorders>
              <w:bottom w:val="double" w:sz="4" w:space="0" w:color="8A8A8A" w:themeColor="accent6"/>
            </w:tcBorders>
          </w:tcPr>
          <w:p w14:paraId="35F1886F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629" w:type="dxa"/>
            <w:tcBorders>
              <w:bottom w:val="double" w:sz="4" w:space="0" w:color="8A8A8A" w:themeColor="accent6"/>
            </w:tcBorders>
          </w:tcPr>
          <w:p w14:paraId="0E0BE49E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798" w:type="dxa"/>
            <w:gridSpan w:val="5"/>
            <w:tcBorders>
              <w:bottom w:val="double" w:sz="4" w:space="0" w:color="8A8A8A" w:themeColor="accent6"/>
            </w:tcBorders>
          </w:tcPr>
          <w:p w14:paraId="794E3027" w14:textId="366E6D05" w:rsidR="005B7A30" w:rsidRPr="00483F63" w:rsidRDefault="005B7A30" w:rsidP="005B7A30">
            <w:pPr>
              <w:pStyle w:val="Header"/>
            </w:pPr>
            <w:r>
              <w:t>Month</w:t>
            </w:r>
          </w:p>
        </w:tc>
        <w:tc>
          <w:tcPr>
            <w:tcW w:w="270" w:type="dxa"/>
            <w:tcBorders>
              <w:bottom w:val="double" w:sz="4" w:space="0" w:color="8A8A8A" w:themeColor="accent6"/>
            </w:tcBorders>
          </w:tcPr>
          <w:p w14:paraId="479A2F32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436" w:type="dxa"/>
            <w:gridSpan w:val="3"/>
            <w:tcBorders>
              <w:bottom w:val="double" w:sz="4" w:space="0" w:color="8A8A8A" w:themeColor="accent6"/>
            </w:tcBorders>
          </w:tcPr>
          <w:p w14:paraId="011161B7" w14:textId="7F7FBBF3" w:rsidR="005B7A30" w:rsidRPr="00483F63" w:rsidRDefault="005B7A30" w:rsidP="005B7A30">
            <w:pPr>
              <w:pStyle w:val="Header"/>
            </w:pPr>
            <w:r>
              <w:t>Day</w:t>
            </w:r>
          </w:p>
        </w:tc>
        <w:tc>
          <w:tcPr>
            <w:tcW w:w="30" w:type="dxa"/>
            <w:tcBorders>
              <w:bottom w:val="double" w:sz="4" w:space="0" w:color="8A8A8A" w:themeColor="accent6"/>
            </w:tcBorders>
          </w:tcPr>
          <w:p w14:paraId="12DE6713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422" w:type="dxa"/>
            <w:tcBorders>
              <w:bottom w:val="double" w:sz="4" w:space="0" w:color="8A8A8A" w:themeColor="accent6"/>
            </w:tcBorders>
          </w:tcPr>
          <w:p w14:paraId="79250337" w14:textId="4B8590DD" w:rsidR="005B7A30" w:rsidRPr="00483F63" w:rsidRDefault="005B7A30" w:rsidP="005B7A30">
            <w:pPr>
              <w:pStyle w:val="Header"/>
            </w:pPr>
            <w:r>
              <w:t>Year</w:t>
            </w:r>
          </w:p>
        </w:tc>
      </w:tr>
      <w:tr w:rsidR="005B7A30" w:rsidRPr="00483F63" w14:paraId="44DD2A37" w14:textId="77777777" w:rsidTr="005B7A30">
        <w:trPr>
          <w:trHeight w:val="321"/>
        </w:trPr>
        <w:tc>
          <w:tcPr>
            <w:tcW w:w="1886" w:type="dxa"/>
            <w:gridSpan w:val="6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4B953032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2784" w:type="dxa"/>
            <w:gridSpan w:val="5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3566DBEF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544" w:type="dxa"/>
            <w:gridSpan w:val="4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46103DA2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629" w:type="dxa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78195993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798" w:type="dxa"/>
            <w:gridSpan w:val="5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7F8E418D" w14:textId="77777777" w:rsidR="005B7A30" w:rsidRDefault="005B7A30" w:rsidP="005B7A30">
            <w:pPr>
              <w:pStyle w:val="Header"/>
            </w:pPr>
          </w:p>
        </w:tc>
        <w:tc>
          <w:tcPr>
            <w:tcW w:w="270" w:type="dxa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0F75C6D2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436" w:type="dxa"/>
            <w:gridSpan w:val="3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34591EDC" w14:textId="77777777" w:rsidR="005B7A30" w:rsidRDefault="005B7A30" w:rsidP="005B7A30">
            <w:pPr>
              <w:pStyle w:val="Header"/>
            </w:pPr>
          </w:p>
        </w:tc>
        <w:tc>
          <w:tcPr>
            <w:tcW w:w="30" w:type="dxa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5A01BD14" w14:textId="77777777" w:rsidR="005B7A30" w:rsidRPr="00483F63" w:rsidRDefault="005B7A30" w:rsidP="005B7A30">
            <w:pPr>
              <w:pStyle w:val="Header"/>
            </w:pPr>
          </w:p>
        </w:tc>
        <w:tc>
          <w:tcPr>
            <w:tcW w:w="1422" w:type="dxa"/>
            <w:tcBorders>
              <w:top w:val="double" w:sz="4" w:space="0" w:color="8A8A8A" w:themeColor="accent6"/>
              <w:bottom w:val="double" w:sz="4" w:space="0" w:color="8A8A8A" w:themeColor="accent6"/>
            </w:tcBorders>
          </w:tcPr>
          <w:p w14:paraId="0FBF9C55" w14:textId="77777777" w:rsidR="005B7A30" w:rsidRDefault="005B7A30" w:rsidP="005B7A30">
            <w:pPr>
              <w:pStyle w:val="Header"/>
            </w:pPr>
          </w:p>
        </w:tc>
      </w:tr>
      <w:tr w:rsidR="005B7A30" w:rsidRPr="00483F63" w14:paraId="06ADF14F" w14:textId="77777777" w:rsidTr="005B7A30">
        <w:trPr>
          <w:trHeight w:val="792"/>
        </w:trPr>
        <w:tc>
          <w:tcPr>
            <w:tcW w:w="1886" w:type="dxa"/>
            <w:gridSpan w:val="6"/>
            <w:tcBorders>
              <w:top w:val="double" w:sz="4" w:space="0" w:color="8A8A8A" w:themeColor="accent6"/>
              <w:left w:val="single" w:sz="12" w:space="0" w:color="8A8A8A" w:themeColor="accent6"/>
              <w:bottom w:val="single" w:sz="12" w:space="0" w:color="8A8A8A" w:themeColor="accent6"/>
              <w:right w:val="single" w:sz="12" w:space="0" w:color="8A8A8A" w:themeColor="accent6"/>
            </w:tcBorders>
          </w:tcPr>
          <w:p w14:paraId="191B8E05" w14:textId="529D04E6" w:rsidR="005B7A30" w:rsidRPr="00F853D6" w:rsidRDefault="005B7A30" w:rsidP="005B7A30">
            <w:pPr>
              <w:pStyle w:val="Header"/>
              <w:rPr>
                <w:color w:val="ADADAD" w:themeColor="accent4" w:themeShade="BF"/>
                <w:sz w:val="16"/>
                <w:szCs w:val="24"/>
              </w:rPr>
            </w:pPr>
            <w:r w:rsidRPr="00F853D6">
              <w:rPr>
                <w:color w:val="ADADAD" w:themeColor="accent4" w:themeShade="BF"/>
                <w:sz w:val="16"/>
                <w:szCs w:val="24"/>
              </w:rPr>
              <w:t>Office Use Only:</w:t>
            </w:r>
          </w:p>
        </w:tc>
        <w:tc>
          <w:tcPr>
            <w:tcW w:w="3328" w:type="dxa"/>
            <w:gridSpan w:val="9"/>
            <w:tcBorders>
              <w:top w:val="double" w:sz="4" w:space="0" w:color="8A8A8A" w:themeColor="accent6"/>
              <w:left w:val="single" w:sz="12" w:space="0" w:color="8A8A8A" w:themeColor="accent6"/>
              <w:bottom w:val="single" w:sz="12" w:space="0" w:color="8A8A8A" w:themeColor="accent6"/>
              <w:right w:val="single" w:sz="12" w:space="0" w:color="8A8A8A" w:themeColor="accent6"/>
            </w:tcBorders>
          </w:tcPr>
          <w:p w14:paraId="6F880847" w14:textId="0441221D" w:rsidR="005B7A30" w:rsidRPr="00F853D6" w:rsidRDefault="005B7A30" w:rsidP="005B7A30">
            <w:pPr>
              <w:pStyle w:val="Header"/>
              <w:rPr>
                <w:color w:val="ADADAD" w:themeColor="accent4" w:themeShade="BF"/>
                <w:sz w:val="16"/>
                <w:szCs w:val="24"/>
              </w:rPr>
            </w:pPr>
            <w:r w:rsidRPr="00F853D6">
              <w:rPr>
                <w:color w:val="ADADAD" w:themeColor="accent4" w:themeShade="BF"/>
                <w:sz w:val="16"/>
                <w:szCs w:val="24"/>
              </w:rPr>
              <w:t>Date Received:</w:t>
            </w:r>
          </w:p>
        </w:tc>
        <w:tc>
          <w:tcPr>
            <w:tcW w:w="2697" w:type="dxa"/>
            <w:gridSpan w:val="7"/>
            <w:tcBorders>
              <w:top w:val="double" w:sz="4" w:space="0" w:color="8A8A8A" w:themeColor="accent6"/>
              <w:left w:val="single" w:sz="12" w:space="0" w:color="8A8A8A" w:themeColor="accent6"/>
              <w:bottom w:val="single" w:sz="12" w:space="0" w:color="8A8A8A" w:themeColor="accent6"/>
              <w:right w:val="single" w:sz="12" w:space="0" w:color="8A8A8A" w:themeColor="accent6"/>
            </w:tcBorders>
          </w:tcPr>
          <w:p w14:paraId="09EBA903" w14:textId="04C9D111" w:rsidR="005B7A30" w:rsidRPr="00F853D6" w:rsidRDefault="005B7A30" w:rsidP="005B7A30">
            <w:pPr>
              <w:pStyle w:val="Header"/>
              <w:rPr>
                <w:color w:val="ADADAD" w:themeColor="accent4" w:themeShade="BF"/>
                <w:sz w:val="16"/>
                <w:szCs w:val="24"/>
              </w:rPr>
            </w:pPr>
            <w:r w:rsidRPr="00F853D6">
              <w:rPr>
                <w:color w:val="ADADAD" w:themeColor="accent4" w:themeShade="BF"/>
                <w:sz w:val="16"/>
                <w:szCs w:val="24"/>
              </w:rPr>
              <w:t>Date Activated:</w:t>
            </w:r>
          </w:p>
        </w:tc>
        <w:tc>
          <w:tcPr>
            <w:tcW w:w="2888" w:type="dxa"/>
            <w:gridSpan w:val="5"/>
            <w:tcBorders>
              <w:top w:val="double" w:sz="4" w:space="0" w:color="8A8A8A" w:themeColor="accent6"/>
              <w:left w:val="single" w:sz="12" w:space="0" w:color="8A8A8A" w:themeColor="accent6"/>
              <w:bottom w:val="single" w:sz="12" w:space="0" w:color="8A8A8A" w:themeColor="accent6"/>
              <w:right w:val="single" w:sz="12" w:space="0" w:color="8A8A8A" w:themeColor="accent6"/>
            </w:tcBorders>
          </w:tcPr>
          <w:p w14:paraId="3366B802" w14:textId="20E7440E" w:rsidR="005B7A30" w:rsidRPr="00F853D6" w:rsidRDefault="005B7A30" w:rsidP="005B7A30">
            <w:pPr>
              <w:pStyle w:val="Header"/>
              <w:rPr>
                <w:color w:val="ADADAD" w:themeColor="accent4" w:themeShade="BF"/>
                <w:sz w:val="16"/>
                <w:szCs w:val="24"/>
              </w:rPr>
            </w:pPr>
            <w:r w:rsidRPr="00F853D6">
              <w:rPr>
                <w:color w:val="ADADAD" w:themeColor="accent4" w:themeShade="BF"/>
                <w:sz w:val="16"/>
                <w:szCs w:val="24"/>
              </w:rPr>
              <w:t>Initials:</w:t>
            </w:r>
          </w:p>
        </w:tc>
      </w:tr>
    </w:tbl>
    <w:p w14:paraId="460AFBF2" w14:textId="77777777" w:rsidR="008F2C78" w:rsidRPr="007D3EBE" w:rsidRDefault="008F2C78"/>
    <w:sectPr w:rsidR="008F2C78" w:rsidRPr="007D3EBE" w:rsidSect="003972AA">
      <w:headerReference w:type="default" r:id="rId10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5177" w14:textId="77777777" w:rsidR="002729DA" w:rsidRDefault="002729DA" w:rsidP="001A0130">
      <w:r>
        <w:separator/>
      </w:r>
    </w:p>
  </w:endnote>
  <w:endnote w:type="continuationSeparator" w:id="0">
    <w:p w14:paraId="0605B469" w14:textId="77777777" w:rsidR="002729DA" w:rsidRDefault="002729DA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22F2" w14:textId="77777777" w:rsidR="002729DA" w:rsidRDefault="002729DA" w:rsidP="001A0130">
      <w:r>
        <w:separator/>
      </w:r>
    </w:p>
  </w:footnote>
  <w:footnote w:type="continuationSeparator" w:id="0">
    <w:p w14:paraId="17839443" w14:textId="77777777" w:rsidR="002729DA" w:rsidRDefault="002729DA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338B" w14:textId="77777777"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BDC737" wp14:editId="4490435A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7610C" id="Group 8" o:spid="_x0000_s1026" alt="&quot;&quot;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alt="&quot;&quot;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alt="&quot;&quot;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alt="&quot;&quot;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alt="&quot;&quot;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49A46" wp14:editId="2D4F73AE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9031C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15A49D" wp14:editId="45590309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11C7DA9B" id="Rectangle 3" o:spid="_x0000_s1026" alt="&quot;&quot;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734830">
    <w:abstractNumId w:val="2"/>
  </w:num>
  <w:num w:numId="2" w16cid:durableId="1129513538">
    <w:abstractNumId w:val="1"/>
  </w:num>
  <w:num w:numId="3" w16cid:durableId="17062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hsdw8yZ8n1jTgh7qtU40MHAz4LUYgRYSxXkpa9F28LyRHLBuhldT4GORSmOZd0uL4AVgufZdcYIL6EIF5gzK6A==" w:salt="noXcjhLSby6AKIv4zjHTF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2729DA"/>
    <w:rsid w:val="00005C3E"/>
    <w:rsid w:val="00032A92"/>
    <w:rsid w:val="000462EF"/>
    <w:rsid w:val="000560E0"/>
    <w:rsid w:val="000674C5"/>
    <w:rsid w:val="000B0D8C"/>
    <w:rsid w:val="000C43F2"/>
    <w:rsid w:val="000F007E"/>
    <w:rsid w:val="00185A53"/>
    <w:rsid w:val="001A0130"/>
    <w:rsid w:val="001C6EC9"/>
    <w:rsid w:val="001D6A38"/>
    <w:rsid w:val="0021565E"/>
    <w:rsid w:val="00231601"/>
    <w:rsid w:val="00233080"/>
    <w:rsid w:val="00267116"/>
    <w:rsid w:val="002729DA"/>
    <w:rsid w:val="002A5032"/>
    <w:rsid w:val="002D4601"/>
    <w:rsid w:val="00314B42"/>
    <w:rsid w:val="003972AA"/>
    <w:rsid w:val="00402433"/>
    <w:rsid w:val="00483F63"/>
    <w:rsid w:val="004A4173"/>
    <w:rsid w:val="004A7B65"/>
    <w:rsid w:val="004C3BEB"/>
    <w:rsid w:val="00503DC0"/>
    <w:rsid w:val="00537FAF"/>
    <w:rsid w:val="00556714"/>
    <w:rsid w:val="005A20B8"/>
    <w:rsid w:val="005B7A30"/>
    <w:rsid w:val="005C077F"/>
    <w:rsid w:val="005C4E71"/>
    <w:rsid w:val="005E295C"/>
    <w:rsid w:val="005E6FA8"/>
    <w:rsid w:val="00601247"/>
    <w:rsid w:val="00665EA1"/>
    <w:rsid w:val="006662D2"/>
    <w:rsid w:val="0069396C"/>
    <w:rsid w:val="006A017B"/>
    <w:rsid w:val="006A7232"/>
    <w:rsid w:val="006C10B6"/>
    <w:rsid w:val="006C23A5"/>
    <w:rsid w:val="006D582E"/>
    <w:rsid w:val="006E7EF2"/>
    <w:rsid w:val="006F092F"/>
    <w:rsid w:val="007254C2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08F7"/>
    <w:rsid w:val="008E1618"/>
    <w:rsid w:val="008E353D"/>
    <w:rsid w:val="008F2C78"/>
    <w:rsid w:val="00914F41"/>
    <w:rsid w:val="0092225B"/>
    <w:rsid w:val="009238E8"/>
    <w:rsid w:val="00924303"/>
    <w:rsid w:val="00930151"/>
    <w:rsid w:val="009377D4"/>
    <w:rsid w:val="009C1EA8"/>
    <w:rsid w:val="009D6CBB"/>
    <w:rsid w:val="009E393D"/>
    <w:rsid w:val="009E70CA"/>
    <w:rsid w:val="009F1674"/>
    <w:rsid w:val="00A00F50"/>
    <w:rsid w:val="00A179BA"/>
    <w:rsid w:val="00A53ECA"/>
    <w:rsid w:val="00A54071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D5B0D"/>
    <w:rsid w:val="00CE35F7"/>
    <w:rsid w:val="00CF0F2A"/>
    <w:rsid w:val="00D12DA0"/>
    <w:rsid w:val="00D64B21"/>
    <w:rsid w:val="00D70C63"/>
    <w:rsid w:val="00D75A82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839A9"/>
    <w:rsid w:val="00F853D6"/>
    <w:rsid w:val="00FA0E3A"/>
    <w:rsid w:val="00FC5C1F"/>
    <w:rsid w:val="00FC6748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25E15"/>
  <w15:chartTrackingRefBased/>
  <w15:docId w15:val="{BA4FD96F-EC6B-458F-BB1D-79607DD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.mueller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FC65CB91A1468E9B511D9B32EA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9A4A-24F0-4C31-A56A-01CB9FDAC0D7}"/>
      </w:docPartPr>
      <w:docPartBody>
        <w:p w:rsidR="00A70A66" w:rsidRDefault="006B2448">
          <w:pPr>
            <w:pStyle w:val="39FC65CB91A1468E9B511D9B32EA338F"/>
          </w:pPr>
          <w:r>
            <w:t>3.</w:t>
          </w:r>
        </w:p>
      </w:docPartBody>
    </w:docPart>
    <w:docPart>
      <w:docPartPr>
        <w:name w:val="8F13715498754DC290B3B3975FA2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F8C8-712E-474C-90F4-F4E758C01C95}"/>
      </w:docPartPr>
      <w:docPartBody>
        <w:p w:rsidR="00A70A66" w:rsidRDefault="006B2448" w:rsidP="00A70A66">
          <w:pPr>
            <w:pStyle w:val="8F13715498754DC290B3B3975FA2EB8B"/>
          </w:pPr>
          <w:r>
            <w:t>1.</w:t>
          </w:r>
        </w:p>
      </w:docPartBody>
    </w:docPart>
    <w:docPart>
      <w:docPartPr>
        <w:name w:val="2736FB7D8EAE4C9A860C9FCAEC00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FC02-8127-45BC-932F-39B12F2072F8}"/>
      </w:docPartPr>
      <w:docPartBody>
        <w:p w:rsidR="00A70A66" w:rsidRDefault="006B2448" w:rsidP="00A70A66">
          <w:pPr>
            <w:pStyle w:val="2736FB7D8EAE4C9A860C9FCAEC005BDC"/>
          </w:pPr>
          <w:r>
            <w:t>2.</w:t>
          </w:r>
        </w:p>
      </w:docPartBody>
    </w:docPart>
    <w:docPart>
      <w:docPartPr>
        <w:name w:val="5219CD2E4EDB409FA44F793EFB94D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96E9-A64C-4DCD-BC76-CBB4457B106D}"/>
      </w:docPartPr>
      <w:docPartBody>
        <w:p w:rsidR="00A70A66" w:rsidRDefault="006B2448" w:rsidP="00A70A66">
          <w:pPr>
            <w:pStyle w:val="5219CD2E4EDB409FA44F793EFB94D7AD"/>
          </w:pPr>
          <w:r w:rsidRPr="00F04EAE">
            <w:t>First Name</w:t>
          </w:r>
        </w:p>
      </w:docPartBody>
    </w:docPart>
    <w:docPart>
      <w:docPartPr>
        <w:name w:val="25AE16C44F3949B0AF2C3FEE38B9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9407-3E97-4B3F-B718-DCAD3BA74B9E}"/>
      </w:docPartPr>
      <w:docPartBody>
        <w:p w:rsidR="00A70A66" w:rsidRDefault="006B2448" w:rsidP="00A70A66">
          <w:pPr>
            <w:pStyle w:val="25AE16C44F3949B0AF2C3FEE38B98D27"/>
          </w:pPr>
          <w:r w:rsidRPr="00F04EAE"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6"/>
    <w:rsid w:val="006B2448"/>
    <w:rsid w:val="0092225B"/>
    <w:rsid w:val="00A54071"/>
    <w:rsid w:val="00A70A66"/>
    <w:rsid w:val="00F839A9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FC65CB91A1468E9B511D9B32EA338F">
    <w:name w:val="39FC65CB91A1468E9B511D9B32EA338F"/>
  </w:style>
  <w:style w:type="character" w:styleId="Strong">
    <w:name w:val="Strong"/>
    <w:basedOn w:val="DefaultParagraphFont"/>
    <w:uiPriority w:val="31"/>
    <w:rsid w:val="00A70A66"/>
    <w:rPr>
      <w:b/>
      <w:bCs/>
    </w:rPr>
  </w:style>
  <w:style w:type="paragraph" w:customStyle="1" w:styleId="8F13715498754DC290B3B3975FA2EB8B">
    <w:name w:val="8F13715498754DC290B3B3975FA2EB8B"/>
    <w:rsid w:val="00A70A66"/>
  </w:style>
  <w:style w:type="paragraph" w:customStyle="1" w:styleId="2736FB7D8EAE4C9A860C9FCAEC005BDC">
    <w:name w:val="2736FB7D8EAE4C9A860C9FCAEC005BDC"/>
    <w:rsid w:val="00A70A66"/>
  </w:style>
  <w:style w:type="paragraph" w:customStyle="1" w:styleId="5219CD2E4EDB409FA44F793EFB94D7AD">
    <w:name w:val="5219CD2E4EDB409FA44F793EFB94D7AD"/>
    <w:rsid w:val="00A70A66"/>
  </w:style>
  <w:style w:type="paragraph" w:customStyle="1" w:styleId="25AE16C44F3949B0AF2C3FEE38B98D27">
    <w:name w:val="25AE16C44F3949B0AF2C3FEE38B98D27"/>
    <w:rsid w:val="00A70A66"/>
  </w:style>
  <w:style w:type="character" w:styleId="PlaceholderText">
    <w:name w:val="Placeholder Text"/>
    <w:basedOn w:val="DefaultParagraphFont"/>
    <w:uiPriority w:val="99"/>
    <w:semiHidden/>
    <w:rsid w:val="006B24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openxmlformats.org/package/2006/metadata/core-properties"/>
    <ds:schemaRef ds:uri="71af3243-3dd4-4a8d-8c0d-dd76da1f02a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6c05727-aa75-4e4a-9b5f-8a80a1165891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204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Mueller</dc:creator>
  <cp:keywords/>
  <dc:description/>
  <cp:lastModifiedBy>Tori Mueller</cp:lastModifiedBy>
  <cp:revision>9</cp:revision>
  <cp:lastPrinted>2024-12-19T19:58:00Z</cp:lastPrinted>
  <dcterms:created xsi:type="dcterms:W3CDTF">2024-12-18T17:34:00Z</dcterms:created>
  <dcterms:modified xsi:type="dcterms:W3CDTF">2024-12-23T17:40:00Z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